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4F2D3A" w:rsidRDefault="002251CC" w:rsidP="004F2D3A">
      <w:pPr>
        <w:pStyle w:val="Nzevfirmy"/>
        <w:tabs>
          <w:tab w:val="clear" w:pos="2552"/>
          <w:tab w:val="left" w:pos="1060"/>
        </w:tabs>
        <w:rPr>
          <w:b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D6C4F" wp14:editId="6700EB56">
                <wp:simplePos x="0" y="0"/>
                <wp:positionH relativeFrom="page">
                  <wp:posOffset>899290</wp:posOffset>
                </wp:positionH>
                <wp:positionV relativeFrom="page">
                  <wp:posOffset>538291</wp:posOffset>
                </wp:positionV>
                <wp:extent cx="6120000" cy="752400"/>
                <wp:effectExtent l="0" t="0" r="33655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52400"/>
                          <a:chOff x="0" y="0"/>
                          <a:chExt cx="6120000" cy="752287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6120000" cy="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52387"/>
                            <a:ext cx="4852800" cy="69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CC" w:rsidRPr="0006760C" w:rsidRDefault="002251CC" w:rsidP="002251CC">
                              <w:pPr>
                                <w:pStyle w:val="Nzevfirmy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6760C">
                                <w:rPr>
                                  <w:sz w:val="40"/>
                                  <w:szCs w:val="40"/>
                                </w:rPr>
                                <w:t>Povodí Labe, státní podnik</w:t>
                              </w:r>
                            </w:p>
                            <w:p w:rsidR="002251CC" w:rsidRPr="00E44AC9" w:rsidRDefault="002251CC" w:rsidP="002251CC">
                              <w:pPr>
                                <w:pStyle w:val="Nzevfirmy"/>
                                <w:spacing w:before="1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AC9">
                                <w:rPr>
                                  <w:sz w:val="24"/>
                                  <w:szCs w:val="24"/>
                                </w:rPr>
                                <w:t>Víta Nejedlého 951/8, Slezské Předměstí, 500 03 Hradec Králové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D6C4F" id="Skupina 13" o:spid="_x0000_s1026" style="position:absolute;margin-left:70.8pt;margin-top:42.4pt;width:481.9pt;height:59.25pt;z-index:251659264;mso-position-horizontal-relative:page;mso-position-vertical-relative:page;mso-width-relative:margin;mso-height-relative:margin" coordsize="61200,7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">
                <v:line id="Line 8" o:spid="_x0000_s1027" style="position:absolute;visibility:visible;mso-wrap-style:square" from="0,7000" to="61200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8" type="#_x0000_t75" style="position:absolute;width:6119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1715;top:523;width:48528;height: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251CC" w:rsidRPr="0006760C" w:rsidRDefault="002251CC" w:rsidP="002251CC">
                        <w:pPr>
                          <w:pStyle w:val="Nzevfirmy"/>
                          <w:rPr>
                            <w:sz w:val="40"/>
                            <w:szCs w:val="40"/>
                          </w:rPr>
                        </w:pPr>
                        <w:r w:rsidRPr="0006760C">
                          <w:rPr>
                            <w:sz w:val="40"/>
                            <w:szCs w:val="40"/>
                          </w:rPr>
                          <w:t>Povodí Labe, státní podnik</w:t>
                        </w:r>
                      </w:p>
                      <w:p w:rsidR="002251CC" w:rsidRPr="00E44AC9" w:rsidRDefault="002251CC" w:rsidP="002251CC">
                        <w:pPr>
                          <w:pStyle w:val="Nzevfirmy"/>
                          <w:spacing w:before="140"/>
                          <w:rPr>
                            <w:sz w:val="24"/>
                            <w:szCs w:val="24"/>
                          </w:rPr>
                        </w:pPr>
                        <w:r w:rsidRPr="00E44AC9">
                          <w:rPr>
                            <w:sz w:val="24"/>
                            <w:szCs w:val="24"/>
                          </w:rPr>
                          <w:t>Víta Nejedlého 951/8, Slezské Předměstí, 500 03 Hradec Králové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4F2D3A">
        <w:rPr>
          <w:i/>
        </w:rPr>
        <w:tab/>
      </w:r>
    </w:p>
    <w:p w:rsidR="005C2204" w:rsidRDefault="005C2204" w:rsidP="00306F45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PŘIHLÁŠKA</w:t>
      </w:r>
      <w:r w:rsidRPr="008B25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</w:t>
      </w:r>
      <w:r w:rsidRPr="008B259C">
        <w:rPr>
          <w:rFonts w:ascii="Times New Roman" w:hAnsi="Times New Roman" w:cs="Times New Roman"/>
          <w:b/>
        </w:rPr>
        <w:t xml:space="preserve"> VÝBĚROVÉHO ŘÍZENÍ </w:t>
      </w:r>
      <w:r>
        <w:rPr>
          <w:rFonts w:ascii="Times New Roman" w:hAnsi="Times New Roman" w:cs="Times New Roman"/>
          <w:b/>
        </w:rPr>
        <w:t>FORMOU ELEKTRONICKÉ AUKCE</w:t>
      </w:r>
    </w:p>
    <w:p w:rsidR="00637F48" w:rsidRPr="00D9222B" w:rsidRDefault="00D36AEC" w:rsidP="00306F45">
      <w:pPr>
        <w:pStyle w:val="Default"/>
        <w:jc w:val="center"/>
        <w:rPr>
          <w:rFonts w:ascii="Times New Roman" w:hAnsi="Times New Roman" w:cs="Times New Roman"/>
          <w:b/>
        </w:rPr>
      </w:pPr>
      <w:r w:rsidRPr="008B259C">
        <w:rPr>
          <w:rFonts w:ascii="Times New Roman" w:hAnsi="Times New Roman" w:cs="Times New Roman"/>
          <w:b/>
        </w:rPr>
        <w:t>č.</w:t>
      </w:r>
      <w:r w:rsidR="00637F48" w:rsidRPr="008B259C">
        <w:rPr>
          <w:rFonts w:ascii="Times New Roman" w:hAnsi="Times New Roman" w:cs="Times New Roman"/>
        </w:rPr>
        <w:t xml:space="preserve"> </w:t>
      </w:r>
      <w:r w:rsidR="009D6D0A" w:rsidRPr="009D6D0A">
        <w:rPr>
          <w:rFonts w:ascii="Times New Roman" w:hAnsi="Times New Roman" w:cs="Times New Roman"/>
          <w:b/>
        </w:rPr>
        <w:t>VŘ/4/N/2026/9</w:t>
      </w:r>
    </w:p>
    <w:p w:rsidR="001E572B" w:rsidRDefault="00500B9B" w:rsidP="001E57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9131EB">
        <w:rPr>
          <w:sz w:val="22"/>
          <w:szCs w:val="22"/>
        </w:rPr>
        <w:t xml:space="preserve">prodej </w:t>
      </w:r>
      <w:r w:rsidRPr="00374B4C">
        <w:rPr>
          <w:sz w:val="22"/>
          <w:szCs w:val="22"/>
        </w:rPr>
        <w:t>nemovit</w:t>
      </w:r>
      <w:r>
        <w:rPr>
          <w:sz w:val="22"/>
          <w:szCs w:val="22"/>
        </w:rPr>
        <w:t>ých</w:t>
      </w:r>
      <w:r w:rsidRPr="00374B4C">
        <w:rPr>
          <w:sz w:val="22"/>
          <w:szCs w:val="22"/>
        </w:rPr>
        <w:t xml:space="preserve"> věc</w:t>
      </w:r>
      <w:r>
        <w:rPr>
          <w:sz w:val="22"/>
          <w:szCs w:val="22"/>
        </w:rPr>
        <w:t>í</w:t>
      </w:r>
      <w:r w:rsidRPr="00374B4C">
        <w:rPr>
          <w:sz w:val="22"/>
          <w:szCs w:val="22"/>
        </w:rPr>
        <w:t xml:space="preserve"> včetně </w:t>
      </w:r>
      <w:r w:rsidR="00523D67">
        <w:rPr>
          <w:sz w:val="22"/>
          <w:szCs w:val="22"/>
        </w:rPr>
        <w:t>jejich</w:t>
      </w:r>
      <w:r w:rsidRPr="00374B4C">
        <w:rPr>
          <w:sz w:val="22"/>
          <w:szCs w:val="22"/>
        </w:rPr>
        <w:t xml:space="preserve"> součástí a příslušenství pod názvem</w:t>
      </w:r>
      <w:r w:rsidR="001E572B">
        <w:rPr>
          <w:sz w:val="22"/>
          <w:szCs w:val="22"/>
        </w:rPr>
        <w:t xml:space="preserve"> </w:t>
      </w:r>
    </w:p>
    <w:p w:rsidR="004F2D3A" w:rsidRDefault="00E55B00" w:rsidP="001E572B">
      <w:pPr>
        <w:jc w:val="center"/>
        <w:rPr>
          <w:b/>
          <w:sz w:val="22"/>
          <w:szCs w:val="22"/>
        </w:rPr>
      </w:pPr>
      <w:r w:rsidRPr="006D52D2">
        <w:rPr>
          <w:sz w:val="22"/>
          <w:szCs w:val="22"/>
        </w:rPr>
        <w:t xml:space="preserve">pod názvem </w:t>
      </w:r>
      <w:r w:rsidR="00A43908">
        <w:rPr>
          <w:sz w:val="22"/>
          <w:szCs w:val="22"/>
        </w:rPr>
        <w:t xml:space="preserve"> </w:t>
      </w:r>
      <w:r w:rsidRPr="00B85E76">
        <w:rPr>
          <w:b/>
          <w:sz w:val="22"/>
          <w:szCs w:val="22"/>
        </w:rPr>
        <w:t>„</w:t>
      </w:r>
      <w:r w:rsidR="00856144">
        <w:rPr>
          <w:b/>
          <w:sz w:val="22"/>
          <w:szCs w:val="22"/>
        </w:rPr>
        <w:t>MVN HOLICE II</w:t>
      </w:r>
      <w:r w:rsidRPr="00500B9B">
        <w:rPr>
          <w:b/>
          <w:sz w:val="22"/>
          <w:szCs w:val="22"/>
        </w:rPr>
        <w:t xml:space="preserve">“  </w:t>
      </w:r>
    </w:p>
    <w:p w:rsidR="005C2204" w:rsidRDefault="005C2204" w:rsidP="005C2204">
      <w:pPr>
        <w:spacing w:before="120"/>
        <w:jc w:val="center"/>
        <w:rPr>
          <w:sz w:val="22"/>
          <w:szCs w:val="22"/>
        </w:rPr>
      </w:pPr>
      <w:r w:rsidRPr="005C2204">
        <w:rPr>
          <w:sz w:val="22"/>
          <w:szCs w:val="22"/>
        </w:rPr>
        <w:t>(dále jen „výběrové řízení“)</w:t>
      </w:r>
    </w:p>
    <w:p w:rsidR="00A239CB" w:rsidRPr="001B5376" w:rsidRDefault="00A239CB" w:rsidP="00A239CB">
      <w:pPr>
        <w:jc w:val="center"/>
        <w:rPr>
          <w:bCs/>
          <w:sz w:val="22"/>
          <w:szCs w:val="22"/>
          <w:u w:val="single"/>
        </w:rPr>
      </w:pPr>
    </w:p>
    <w:p w:rsidR="004F2D3A" w:rsidRDefault="004F2D3A" w:rsidP="004F2D3A">
      <w:pPr>
        <w:jc w:val="center"/>
        <w:rPr>
          <w:sz w:val="22"/>
          <w:szCs w:val="22"/>
        </w:rPr>
      </w:pPr>
    </w:p>
    <w:p w:rsidR="004F2D3A" w:rsidRPr="00A239CB" w:rsidRDefault="00A239CB" w:rsidP="004F2D3A">
      <w:pPr>
        <w:spacing w:after="60"/>
        <w:rPr>
          <w:b/>
          <w:sz w:val="22"/>
          <w:szCs w:val="22"/>
        </w:rPr>
      </w:pPr>
      <w:r w:rsidRPr="00A239CB">
        <w:rPr>
          <w:b/>
          <w:sz w:val="22"/>
          <w:szCs w:val="22"/>
        </w:rPr>
        <w:t>I</w:t>
      </w:r>
      <w:r w:rsidR="00C85E92" w:rsidRPr="00A239CB">
        <w:rPr>
          <w:b/>
          <w:sz w:val="22"/>
          <w:szCs w:val="22"/>
        </w:rPr>
        <w:t>dentifikační údaje</w:t>
      </w:r>
      <w:r w:rsidRPr="00A239CB">
        <w:rPr>
          <w:b/>
          <w:sz w:val="22"/>
          <w:szCs w:val="22"/>
        </w:rPr>
        <w:t xml:space="preserve"> účastníka výběrového řízení</w:t>
      </w:r>
      <w:r w:rsidR="00C85E92" w:rsidRPr="00A239CB">
        <w:rPr>
          <w:b/>
          <w:sz w:val="22"/>
          <w:szCs w:val="22"/>
        </w:rPr>
        <w:t>:</w:t>
      </w:r>
    </w:p>
    <w:p w:rsidR="005C2204" w:rsidRPr="00A239CB" w:rsidRDefault="00A239CB" w:rsidP="005C2204">
      <w:pPr>
        <w:spacing w:before="120" w:after="60"/>
        <w:rPr>
          <w:spacing w:val="20"/>
          <w:sz w:val="22"/>
          <w:szCs w:val="22"/>
        </w:rPr>
      </w:pPr>
      <w:r w:rsidRPr="00A239CB">
        <w:rPr>
          <w:spacing w:val="20"/>
          <w:sz w:val="22"/>
          <w:szCs w:val="22"/>
        </w:rPr>
        <w:t>Fyzická osoba</w:t>
      </w:r>
      <w:r w:rsidR="005C2204" w:rsidRPr="00A239CB">
        <w:rPr>
          <w:spacing w:val="20"/>
          <w:sz w:val="22"/>
          <w:szCs w:val="22"/>
        </w:rPr>
        <w:t xml:space="preserve">, </w:t>
      </w:r>
      <w:r w:rsidR="005C2204" w:rsidRPr="00A239CB">
        <w:rPr>
          <w:sz w:val="22"/>
          <w:szCs w:val="22"/>
        </w:rPr>
        <w:t>povinné identifikační údaje:</w:t>
      </w:r>
      <w:r w:rsidR="005C2204" w:rsidRPr="00A239CB">
        <w:rPr>
          <w:spacing w:val="20"/>
          <w:sz w:val="22"/>
          <w:szCs w:val="22"/>
        </w:rPr>
        <w:t xml:space="preserve">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1495"/>
        <w:gridCol w:w="1276"/>
        <w:gridCol w:w="1452"/>
      </w:tblGrid>
      <w:tr w:rsidR="005C2204" w:rsidRPr="00154D46" w:rsidTr="002C20D1">
        <w:trPr>
          <w:trHeight w:val="289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22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C233BC">
              <w:t>, ze kterého je zaslána kauce</w:t>
            </w:r>
            <w:r w:rsidRPr="00154D46">
              <w:t>:</w:t>
            </w: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5C2204" w:rsidRPr="00154D46" w:rsidRDefault="005C2204" w:rsidP="002C20D1">
            <w:r w:rsidRPr="00154D46">
              <w:tab/>
            </w:r>
            <w:r w:rsidRPr="00154D46">
              <w:tab/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452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312"/>
        </w:trPr>
        <w:tc>
          <w:tcPr>
            <w:tcW w:w="981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204" w:rsidRPr="00FE74A6" w:rsidRDefault="005C2204" w:rsidP="002C20D1">
            <w:pPr>
              <w:spacing w:before="40" w:after="40"/>
              <w:ind w:left="360"/>
              <w:jc w:val="center"/>
            </w:pPr>
            <w:r w:rsidRPr="00FE74A6">
              <w:t>v případě SJM uvést druhého z manželů:</w:t>
            </w:r>
          </w:p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FE74A6" w:rsidRDefault="005C2204" w:rsidP="002C20D1">
            <w:pPr>
              <w:rPr>
                <w:color w:val="FF0000"/>
              </w:rPr>
            </w:pPr>
          </w:p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</w:tbl>
    <w:p w:rsidR="005C2204" w:rsidRPr="00FE74A6" w:rsidRDefault="005C2204" w:rsidP="005C2204">
      <w:pPr>
        <w:spacing w:before="120" w:after="60"/>
        <w:rPr>
          <w:b/>
          <w:sz w:val="22"/>
          <w:szCs w:val="22"/>
        </w:rPr>
      </w:pPr>
      <w:r w:rsidRPr="00A239CB">
        <w:rPr>
          <w:spacing w:val="20"/>
          <w:sz w:val="22"/>
          <w:szCs w:val="22"/>
        </w:rPr>
        <w:t>Právnická osoba,</w:t>
      </w:r>
      <w:r w:rsidRPr="003D1CDE">
        <w:rPr>
          <w:b/>
          <w:spacing w:val="20"/>
          <w:sz w:val="22"/>
          <w:szCs w:val="22"/>
        </w:rPr>
        <w:t xml:space="preserve"> </w:t>
      </w:r>
      <w:r w:rsidRPr="00FE74A6">
        <w:rPr>
          <w:sz w:val="22"/>
          <w:szCs w:val="22"/>
        </w:rPr>
        <w:t>povinné</w:t>
      </w:r>
      <w:r w:rsidRPr="00FE74A6">
        <w:rPr>
          <w:b/>
          <w:sz w:val="22"/>
          <w:szCs w:val="22"/>
        </w:rPr>
        <w:t xml:space="preserve"> </w:t>
      </w:r>
      <w:r w:rsidRPr="00FE74A6">
        <w:rPr>
          <w:sz w:val="22"/>
          <w:szCs w:val="22"/>
        </w:rPr>
        <w:t>identifikační údaje</w:t>
      </w:r>
      <w:r w:rsidRPr="00FE74A6">
        <w:rPr>
          <w:b/>
          <w:sz w:val="22"/>
          <w:szCs w:val="22"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15"/>
        <w:gridCol w:w="1437"/>
        <w:gridCol w:w="1293"/>
        <w:gridCol w:w="1294"/>
      </w:tblGrid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Název: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Sídlo: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Zastoupená: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IČO / DIČ: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C233BC">
              <w:t>, ze kterého je zaslána kauce</w:t>
            </w:r>
            <w:r w:rsidRPr="00154D46">
              <w:t>:</w:t>
            </w: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1293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5C2204" w:rsidRPr="00154D46" w:rsidRDefault="005C2204" w:rsidP="002C20D1"/>
        </w:tc>
      </w:tr>
    </w:tbl>
    <w:p w:rsidR="00A239CB" w:rsidRDefault="00A239CB" w:rsidP="005C2204">
      <w:pPr>
        <w:pStyle w:val="Default"/>
        <w:jc w:val="center"/>
        <w:rPr>
          <w:rFonts w:ascii="Times New Roman" w:hAnsi="Times New Roman" w:cs="Times New Roman"/>
          <w:b/>
        </w:rPr>
      </w:pPr>
    </w:p>
    <w:p w:rsidR="005C2204" w:rsidRDefault="005C2204" w:rsidP="00601EE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Prohlášení účastníka </w:t>
      </w:r>
      <w:r w:rsidRPr="008B259C">
        <w:rPr>
          <w:rFonts w:ascii="Times New Roman" w:hAnsi="Times New Roman" w:cs="Times New Roman"/>
          <w:b/>
        </w:rPr>
        <w:t xml:space="preserve">výběrového řízení </w:t>
      </w:r>
    </w:p>
    <w:p w:rsidR="008007E4" w:rsidRPr="008B259C" w:rsidRDefault="008007E4" w:rsidP="00641300">
      <w:pPr>
        <w:pStyle w:val="Default"/>
        <w:spacing w:after="75" w:line="264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239CB" w:rsidRDefault="00A239CB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Účastník výběrového řízení prohlašuje, že se závazně přihlašuje do výběrového řízení a že složil</w:t>
      </w:r>
      <w:r w:rsidR="005270D2" w:rsidRPr="0008154F">
        <w:rPr>
          <w:rFonts w:ascii="Times New Roman" w:hAnsi="Times New Roman" w:cs="Times New Roman"/>
          <w:sz w:val="22"/>
          <w:szCs w:val="22"/>
        </w:rPr>
        <w:t>/v předepsané lhůtě složí</w:t>
      </w:r>
      <w:r w:rsidRPr="0008154F">
        <w:rPr>
          <w:rFonts w:ascii="Times New Roman" w:hAnsi="Times New Roman" w:cs="Times New Roman"/>
          <w:sz w:val="22"/>
          <w:szCs w:val="22"/>
        </w:rPr>
        <w:t xml:space="preserve"> na účet</w:t>
      </w:r>
      <w:r w:rsidR="0062255F">
        <w:rPr>
          <w:rFonts w:ascii="Times New Roman" w:hAnsi="Times New Roman" w:cs="Times New Roman"/>
          <w:sz w:val="22"/>
          <w:szCs w:val="22"/>
        </w:rPr>
        <w:t xml:space="preserve"> </w:t>
      </w:r>
      <w:r w:rsidR="0062255F" w:rsidRPr="0062255F">
        <w:rPr>
          <w:rFonts w:ascii="Times New Roman" w:hAnsi="Times New Roman" w:cs="Times New Roman"/>
          <w:sz w:val="22"/>
          <w:szCs w:val="22"/>
        </w:rPr>
        <w:t>č. </w:t>
      </w:r>
      <w:r w:rsidR="0062255F" w:rsidRPr="0062255F">
        <w:rPr>
          <w:rFonts w:ascii="Times New Roman" w:hAnsi="Times New Roman" w:cs="Times New Roman"/>
          <w:b/>
          <w:sz w:val="22"/>
          <w:szCs w:val="22"/>
        </w:rPr>
        <w:t>20001-1808511</w:t>
      </w:r>
      <w:r w:rsidR="0062255F" w:rsidRPr="0062255F">
        <w:rPr>
          <w:rFonts w:ascii="Times New Roman" w:hAnsi="Times New Roman" w:cs="Times New Roman"/>
          <w:sz w:val="22"/>
          <w:szCs w:val="22"/>
        </w:rPr>
        <w:t xml:space="preserve">, kód banky </w:t>
      </w:r>
      <w:r w:rsidR="0062255F" w:rsidRPr="0062255F">
        <w:rPr>
          <w:rFonts w:ascii="Times New Roman" w:hAnsi="Times New Roman" w:cs="Times New Roman"/>
          <w:b/>
          <w:sz w:val="22"/>
          <w:szCs w:val="22"/>
        </w:rPr>
        <w:t>0710</w:t>
      </w:r>
      <w:r w:rsidR="0062255F" w:rsidRPr="0062255F">
        <w:rPr>
          <w:rFonts w:ascii="Times New Roman" w:hAnsi="Times New Roman" w:cs="Times New Roman"/>
          <w:sz w:val="22"/>
          <w:szCs w:val="22"/>
        </w:rPr>
        <w:t xml:space="preserve">, variabilní symbol: </w:t>
      </w:r>
      <w:r w:rsidR="0062255F" w:rsidRPr="0062255F">
        <w:rPr>
          <w:rFonts w:ascii="Times New Roman" w:hAnsi="Times New Roman" w:cs="Times New Roman"/>
          <w:b/>
          <w:sz w:val="22"/>
          <w:szCs w:val="22"/>
        </w:rPr>
        <w:t>19039</w:t>
      </w:r>
      <w:r w:rsidR="0062255F" w:rsidRPr="0062255F">
        <w:rPr>
          <w:rFonts w:ascii="Times New Roman" w:hAnsi="Times New Roman" w:cs="Times New Roman"/>
          <w:sz w:val="22"/>
          <w:szCs w:val="22"/>
        </w:rPr>
        <w:t xml:space="preserve">, specifický symbol: </w:t>
      </w:r>
      <w:r w:rsidR="0062255F" w:rsidRPr="0062255F">
        <w:rPr>
          <w:rFonts w:ascii="Times New Roman" w:hAnsi="Times New Roman" w:cs="Times New Roman"/>
          <w:b/>
          <w:sz w:val="22"/>
          <w:szCs w:val="22"/>
        </w:rPr>
        <w:t>IČO/rodné číslo</w:t>
      </w:r>
      <w:r w:rsidR="0062255F" w:rsidRPr="0062255F">
        <w:rPr>
          <w:rFonts w:ascii="Times New Roman" w:hAnsi="Times New Roman" w:cs="Times New Roman"/>
          <w:sz w:val="22"/>
          <w:szCs w:val="22"/>
        </w:rPr>
        <w:t xml:space="preserve"> </w:t>
      </w:r>
      <w:r w:rsidR="0062255F" w:rsidRPr="0062255F">
        <w:rPr>
          <w:rFonts w:ascii="Times New Roman" w:hAnsi="Times New Roman" w:cs="Times New Roman"/>
          <w:b/>
          <w:sz w:val="22"/>
          <w:szCs w:val="22"/>
        </w:rPr>
        <w:t>účastníka</w:t>
      </w:r>
      <w:r w:rsidR="0062255F" w:rsidRPr="0062255F">
        <w:rPr>
          <w:rFonts w:ascii="Times New Roman" w:hAnsi="Times New Roman" w:cs="Times New Roman"/>
          <w:sz w:val="22"/>
          <w:szCs w:val="22"/>
        </w:rPr>
        <w:t xml:space="preserve"> </w:t>
      </w:r>
      <w:r w:rsidRPr="0008154F">
        <w:rPr>
          <w:rFonts w:ascii="Times New Roman" w:hAnsi="Times New Roman" w:cs="Times New Roman"/>
          <w:sz w:val="22"/>
          <w:szCs w:val="22"/>
        </w:rPr>
        <w:t xml:space="preserve">kauci ve výši </w:t>
      </w:r>
      <w:r w:rsidR="0062255F" w:rsidRPr="0062255F">
        <w:rPr>
          <w:rFonts w:ascii="Times New Roman" w:hAnsi="Times New Roman" w:cs="Times New Roman"/>
          <w:b/>
          <w:sz w:val="22"/>
          <w:szCs w:val="22"/>
        </w:rPr>
        <w:t>30 000 Kč</w:t>
      </w:r>
      <w:r w:rsidRPr="0008154F">
        <w:rPr>
          <w:rFonts w:ascii="Times New Roman" w:hAnsi="Times New Roman" w:cs="Times New Roman"/>
          <w:sz w:val="22"/>
          <w:szCs w:val="22"/>
        </w:rPr>
        <w:t xml:space="preserve"> v souladu s</w:t>
      </w:r>
      <w:r w:rsidR="00601EE1" w:rsidRPr="0008154F">
        <w:rPr>
          <w:rFonts w:ascii="Times New Roman" w:hAnsi="Times New Roman" w:cs="Times New Roman"/>
          <w:sz w:val="22"/>
          <w:szCs w:val="22"/>
        </w:rPr>
        <w:t> </w:t>
      </w:r>
      <w:r w:rsidR="00437C7D">
        <w:rPr>
          <w:rFonts w:ascii="Times New Roman" w:hAnsi="Times New Roman" w:cs="Times New Roman"/>
          <w:sz w:val="22"/>
          <w:szCs w:val="22"/>
        </w:rPr>
        <w:t>O</w:t>
      </w:r>
      <w:r w:rsidR="00601EE1" w:rsidRPr="0008154F">
        <w:rPr>
          <w:rFonts w:ascii="Times New Roman" w:hAnsi="Times New Roman" w:cs="Times New Roman"/>
          <w:sz w:val="22"/>
          <w:szCs w:val="22"/>
        </w:rPr>
        <w:t>z</w:t>
      </w:r>
      <w:r w:rsidRPr="0008154F">
        <w:rPr>
          <w:rFonts w:ascii="Times New Roman" w:hAnsi="Times New Roman" w:cs="Times New Roman"/>
          <w:sz w:val="22"/>
          <w:szCs w:val="22"/>
        </w:rPr>
        <w:t>námením</w:t>
      </w:r>
      <w:r w:rsidR="00601EE1" w:rsidRPr="0008154F">
        <w:rPr>
          <w:rFonts w:ascii="Times New Roman" w:hAnsi="Times New Roman" w:cs="Times New Roman"/>
          <w:sz w:val="22"/>
          <w:szCs w:val="22"/>
        </w:rPr>
        <w:t xml:space="preserve"> o výběrovém řízení</w:t>
      </w:r>
      <w:r w:rsidR="00437C7D">
        <w:rPr>
          <w:rFonts w:ascii="Times New Roman" w:hAnsi="Times New Roman" w:cs="Times New Roman"/>
          <w:sz w:val="22"/>
          <w:szCs w:val="22"/>
        </w:rPr>
        <w:t xml:space="preserve"> </w:t>
      </w:r>
      <w:r w:rsidR="00437C7D" w:rsidRPr="003D0531">
        <w:rPr>
          <w:rFonts w:ascii="Times New Roman" w:hAnsi="Times New Roman" w:cs="Times New Roman"/>
          <w:sz w:val="22"/>
          <w:szCs w:val="22"/>
        </w:rPr>
        <w:t>a</w:t>
      </w:r>
      <w:r w:rsidR="00437C7D">
        <w:rPr>
          <w:rFonts w:ascii="Times New Roman" w:hAnsi="Times New Roman" w:cs="Times New Roman"/>
          <w:sz w:val="22"/>
          <w:szCs w:val="22"/>
        </w:rPr>
        <w:t> </w:t>
      </w:r>
      <w:r w:rsidR="00437C7D" w:rsidRPr="003D0531">
        <w:rPr>
          <w:rFonts w:ascii="Times New Roman" w:hAnsi="Times New Roman" w:cs="Times New Roman"/>
          <w:sz w:val="22"/>
          <w:szCs w:val="22"/>
        </w:rPr>
        <w:t xml:space="preserve">jeho podmínkách č. </w:t>
      </w:r>
      <w:r w:rsidR="00437C7D" w:rsidRPr="009D6D0A">
        <w:rPr>
          <w:rFonts w:ascii="Times New Roman" w:hAnsi="Times New Roman" w:cs="Times New Roman"/>
          <w:b/>
          <w:sz w:val="22"/>
          <w:szCs w:val="22"/>
        </w:rPr>
        <w:t>VŘ/4/N/2026/9</w:t>
      </w:r>
      <w:r w:rsidR="00601EE1" w:rsidRPr="0008154F">
        <w:rPr>
          <w:rFonts w:ascii="Times New Roman" w:hAnsi="Times New Roman" w:cs="Times New Roman"/>
          <w:sz w:val="22"/>
          <w:szCs w:val="22"/>
        </w:rPr>
        <w:t xml:space="preserve">. </w:t>
      </w:r>
      <w:r w:rsidR="005270D2" w:rsidRPr="0008154F">
        <w:rPr>
          <w:rFonts w:ascii="Times New Roman" w:hAnsi="Times New Roman" w:cs="Times New Roman"/>
          <w:sz w:val="22"/>
          <w:szCs w:val="22"/>
        </w:rPr>
        <w:t>Účastník</w:t>
      </w:r>
      <w:r w:rsidR="005270D2">
        <w:rPr>
          <w:rFonts w:ascii="Times New Roman" w:hAnsi="Times New Roman" w:cs="Times New Roman"/>
          <w:sz w:val="22"/>
          <w:szCs w:val="22"/>
        </w:rPr>
        <w:t xml:space="preserve"> má zájem zúčastnit se elektronické aukce na výběr vítězného účastníka </w:t>
      </w:r>
      <w:r w:rsidR="00F06AFC">
        <w:rPr>
          <w:rFonts w:ascii="Times New Roman" w:hAnsi="Times New Roman" w:cs="Times New Roman"/>
          <w:sz w:val="22"/>
          <w:szCs w:val="22"/>
        </w:rPr>
        <w:t xml:space="preserve">tohoto </w:t>
      </w:r>
      <w:r w:rsidR="005270D2">
        <w:rPr>
          <w:rFonts w:ascii="Times New Roman" w:hAnsi="Times New Roman" w:cs="Times New Roman"/>
          <w:sz w:val="22"/>
          <w:szCs w:val="22"/>
        </w:rPr>
        <w:t xml:space="preserve">výběrového řízení. </w:t>
      </w:r>
    </w:p>
    <w:p w:rsidR="008007E4" w:rsidRPr="008B259C" w:rsidRDefault="008007E4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mu znám stav nabízeného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koupě.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v určené lhůtě po uzavření kupní smlouvy, tj. před podáním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návrhu na </w:t>
      </w:r>
      <w:r w:rsidRPr="008B259C">
        <w:rPr>
          <w:rFonts w:ascii="Times New Roman" w:hAnsi="Times New Roman" w:cs="Times New Roman"/>
          <w:sz w:val="22"/>
          <w:szCs w:val="22"/>
        </w:rPr>
        <w:t>vklad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vlastnického práva dle kupní smlouvy</w:t>
      </w:r>
      <w:r w:rsidRPr="008B259C">
        <w:rPr>
          <w:rFonts w:ascii="Times New Roman" w:hAnsi="Times New Roman" w:cs="Times New Roman"/>
          <w:sz w:val="22"/>
          <w:szCs w:val="22"/>
        </w:rPr>
        <w:t xml:space="preserve"> na místně příslušný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úřad a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pracoviště. 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Účastník výběrového řízení prohl</w:t>
      </w:r>
      <w:bookmarkStart w:id="0" w:name="_GoBack"/>
      <w:bookmarkEnd w:id="0"/>
      <w:r w:rsidRPr="008B259C">
        <w:rPr>
          <w:rFonts w:ascii="Times New Roman" w:hAnsi="Times New Roman" w:cs="Times New Roman"/>
          <w:sz w:val="22"/>
          <w:szCs w:val="22"/>
        </w:rPr>
        <w:t>ašuje, že nemá žádné dluhy vůči státu.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lastRenderedPageBreak/>
        <w:t xml:space="preserve">Účastník výběrového řízení se zavazuje bezodkladně písemně oznámit </w:t>
      </w:r>
      <w:r w:rsidR="004421D8" w:rsidRPr="008B259C">
        <w:rPr>
          <w:rFonts w:ascii="Times New Roman" w:hAnsi="Times New Roman" w:cs="Times New Roman"/>
          <w:sz w:val="22"/>
          <w:szCs w:val="22"/>
        </w:rPr>
        <w:t>v</w:t>
      </w:r>
      <w:r w:rsidRPr="008B259C">
        <w:rPr>
          <w:rFonts w:ascii="Times New Roman" w:hAnsi="Times New Roman" w:cs="Times New Roman"/>
          <w:sz w:val="22"/>
          <w:szCs w:val="22"/>
        </w:rPr>
        <w:t>yhlašovateli</w:t>
      </w:r>
      <w:r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59C">
        <w:rPr>
          <w:rFonts w:ascii="Times New Roman" w:hAnsi="Times New Roman" w:cs="Times New Roman"/>
          <w:sz w:val="22"/>
          <w:szCs w:val="22"/>
        </w:rPr>
        <w:t xml:space="preserve">všechny podstatné skutečnosti, které mají nebo by mohly mít vliv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zejména na povinnost zaplacení kupní ceny, stejně tak zahájení soudního řízení ve věci majetkových závazků účastníka výběrového řízení vůči státu.</w:t>
      </w:r>
    </w:p>
    <w:p w:rsidR="008007E4" w:rsidRP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3D0531">
        <w:rPr>
          <w:rFonts w:ascii="Times New Roman" w:hAnsi="Times New Roman" w:cs="Times New Roman"/>
          <w:sz w:val="22"/>
          <w:szCs w:val="22"/>
        </w:rPr>
        <w:t>Účastník výběrového řízení prohlašuje, že souhlasí s podmínkami v Oznámení o výběrové</w:t>
      </w:r>
      <w:r w:rsidR="00405DD2" w:rsidRPr="003D0531">
        <w:rPr>
          <w:rFonts w:ascii="Times New Roman" w:hAnsi="Times New Roman" w:cs="Times New Roman"/>
          <w:sz w:val="22"/>
          <w:szCs w:val="22"/>
        </w:rPr>
        <w:t>m</w:t>
      </w:r>
      <w:r w:rsidRPr="003D0531">
        <w:rPr>
          <w:rFonts w:ascii="Times New Roman" w:hAnsi="Times New Roman" w:cs="Times New Roman"/>
          <w:sz w:val="22"/>
          <w:szCs w:val="22"/>
        </w:rPr>
        <w:t xml:space="preserve"> řízení a</w:t>
      </w:r>
      <w:r w:rsidR="0062255F">
        <w:rPr>
          <w:rFonts w:ascii="Times New Roman" w:hAnsi="Times New Roman" w:cs="Times New Roman"/>
          <w:sz w:val="22"/>
          <w:szCs w:val="22"/>
        </w:rPr>
        <w:t> </w:t>
      </w:r>
      <w:r w:rsidRPr="003D0531">
        <w:rPr>
          <w:rFonts w:ascii="Times New Roman" w:hAnsi="Times New Roman" w:cs="Times New Roman"/>
          <w:sz w:val="22"/>
          <w:szCs w:val="22"/>
        </w:rPr>
        <w:t>jeho podmínkách</w:t>
      </w:r>
      <w:r w:rsidR="00B92397" w:rsidRPr="003D0531">
        <w:rPr>
          <w:rFonts w:ascii="Times New Roman" w:hAnsi="Times New Roman" w:cs="Times New Roman"/>
          <w:sz w:val="22"/>
          <w:szCs w:val="22"/>
        </w:rPr>
        <w:t xml:space="preserve"> č. </w:t>
      </w:r>
      <w:r w:rsidR="009D6D0A" w:rsidRPr="009D6D0A">
        <w:rPr>
          <w:rFonts w:ascii="Times New Roman" w:hAnsi="Times New Roman" w:cs="Times New Roman"/>
          <w:b/>
          <w:sz w:val="22"/>
          <w:szCs w:val="22"/>
        </w:rPr>
        <w:t>VŘ/4/N/2026/9</w:t>
      </w:r>
      <w:r w:rsidRPr="003D053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D0531">
        <w:rPr>
          <w:rFonts w:ascii="Times New Roman" w:hAnsi="Times New Roman" w:cs="Times New Roman"/>
          <w:sz w:val="22"/>
          <w:szCs w:val="22"/>
        </w:rPr>
        <w:t xml:space="preserve">které se týkají prodeje </w:t>
      </w:r>
      <w:r w:rsidR="004421D8" w:rsidRPr="003D0531">
        <w:rPr>
          <w:rFonts w:ascii="Times New Roman" w:hAnsi="Times New Roman" w:cs="Times New Roman"/>
          <w:sz w:val="22"/>
          <w:szCs w:val="22"/>
        </w:rPr>
        <w:t>p</w:t>
      </w:r>
      <w:r w:rsidRPr="003D0531">
        <w:rPr>
          <w:rFonts w:ascii="Times New Roman" w:hAnsi="Times New Roman" w:cs="Times New Roman"/>
          <w:sz w:val="22"/>
          <w:szCs w:val="22"/>
        </w:rPr>
        <w:t xml:space="preserve">ředmětu koupě, a zavazuje se dodržet povinnosti z nich plynoucí. 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výslovně prohlašuje, že souhlasí s předloženým zněním kupní smlouvy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a zavazuje se v případě vítězství ve výběrovém řízení uzavřít kupní smlouvu v souladu s podmínkami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uvedenými v Oznámení o výběrovém řízení a jeho podmínkách</w:t>
      </w:r>
      <w:r w:rsidR="00B92397" w:rsidRPr="008B259C">
        <w:rPr>
          <w:rFonts w:ascii="Times New Roman" w:hAnsi="Times New Roman" w:cs="Times New Roman"/>
          <w:sz w:val="22"/>
          <w:szCs w:val="22"/>
        </w:rPr>
        <w:t xml:space="preserve"> </w:t>
      </w:r>
      <w:r w:rsidR="0062255F">
        <w:rPr>
          <w:rFonts w:ascii="Times New Roman" w:hAnsi="Times New Roman" w:cs="Times New Roman"/>
          <w:sz w:val="22"/>
          <w:szCs w:val="22"/>
        </w:rPr>
        <w:t xml:space="preserve">       </w:t>
      </w:r>
      <w:r w:rsidR="00B3281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B92397" w:rsidRPr="008B259C">
        <w:rPr>
          <w:rFonts w:ascii="Times New Roman" w:hAnsi="Times New Roman" w:cs="Times New Roman"/>
          <w:sz w:val="22"/>
          <w:szCs w:val="22"/>
        </w:rPr>
        <w:t>č.</w:t>
      </w:r>
      <w:r w:rsidR="0062255F">
        <w:rPr>
          <w:rFonts w:ascii="Times New Roman" w:hAnsi="Times New Roman" w:cs="Times New Roman"/>
          <w:sz w:val="22"/>
          <w:szCs w:val="22"/>
        </w:rPr>
        <w:t> </w:t>
      </w:r>
      <w:r w:rsidR="009D6D0A" w:rsidRPr="009D6D0A">
        <w:rPr>
          <w:rFonts w:ascii="Times New Roman" w:hAnsi="Times New Roman" w:cs="Times New Roman"/>
          <w:b/>
          <w:sz w:val="22"/>
          <w:szCs w:val="22"/>
        </w:rPr>
        <w:t>VŘ/4/N/2026/9</w:t>
      </w:r>
      <w:r w:rsidR="00405DD2"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které se týká prodeje předmětu koupě. </w:t>
      </w:r>
    </w:p>
    <w:p w:rsidR="004421D8" w:rsidRDefault="004421D8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Sdělením svých</w:t>
      </w:r>
      <w:r w:rsidR="005C2204" w:rsidRPr="0008154F">
        <w:rPr>
          <w:rFonts w:ascii="Times New Roman" w:hAnsi="Times New Roman" w:cs="Times New Roman"/>
          <w:sz w:val="22"/>
          <w:szCs w:val="22"/>
        </w:rPr>
        <w:t xml:space="preserve"> výše uvedených</w:t>
      </w:r>
      <w:r w:rsidRPr="0008154F">
        <w:rPr>
          <w:rFonts w:ascii="Times New Roman" w:hAnsi="Times New Roman" w:cs="Times New Roman"/>
          <w:sz w:val="22"/>
          <w:szCs w:val="22"/>
        </w:rPr>
        <w:t xml:space="preserve"> osobních údajů 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účastník uděluje </w:t>
      </w:r>
      <w:r w:rsidR="00D36AEC" w:rsidRPr="0008154F">
        <w:rPr>
          <w:rFonts w:ascii="Times New Roman" w:hAnsi="Times New Roman" w:cs="Times New Roman"/>
          <w:sz w:val="22"/>
          <w:szCs w:val="22"/>
        </w:rPr>
        <w:t>vyhlašovateli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souhlas se zpracováním svých tam uvedených osobních údajů dle Nařízení EP a Rady (EU) č. 2016/679, a to výhradně za účelem </w:t>
      </w:r>
      <w:r w:rsidR="005C2204" w:rsidRPr="0008154F">
        <w:rPr>
          <w:rFonts w:ascii="Times New Roman" w:hAnsi="Times New Roman" w:cs="Times New Roman"/>
          <w:sz w:val="22"/>
          <w:szCs w:val="22"/>
        </w:rPr>
        <w:t>účasti v tomto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výběrové</w:t>
      </w:r>
      <w:r w:rsidR="005C2204" w:rsidRPr="0008154F">
        <w:rPr>
          <w:rFonts w:ascii="Times New Roman" w:hAnsi="Times New Roman" w:cs="Times New Roman"/>
          <w:sz w:val="22"/>
          <w:szCs w:val="22"/>
        </w:rPr>
        <w:t>m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řízení</w:t>
      </w:r>
      <w:r w:rsidR="005C2204" w:rsidRPr="0008154F">
        <w:rPr>
          <w:rFonts w:ascii="Times New Roman" w:hAnsi="Times New Roman" w:cs="Times New Roman"/>
          <w:sz w:val="22"/>
          <w:szCs w:val="22"/>
        </w:rPr>
        <w:t>.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Účastník si je vědom, že udělený souhlas je možné kdykoli odvolat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 zasláním takového sdělení na adresu sídla </w:t>
      </w:r>
      <w:r w:rsidR="00D36AEC" w:rsidRPr="003D0531">
        <w:rPr>
          <w:rFonts w:ascii="Times New Roman" w:hAnsi="Times New Roman" w:cs="Times New Roman"/>
          <w:sz w:val="22"/>
          <w:szCs w:val="22"/>
        </w:rPr>
        <w:t>vyhlašovatele</w:t>
      </w:r>
      <w:r w:rsidR="00405DD2" w:rsidRPr="003D0531">
        <w:rPr>
          <w:rFonts w:ascii="Times New Roman" w:hAnsi="Times New Roman" w:cs="Times New Roman"/>
          <w:sz w:val="22"/>
          <w:szCs w:val="22"/>
        </w:rPr>
        <w:t>, uvedenou v záhlaví</w:t>
      </w:r>
      <w:r w:rsidRPr="003D0531">
        <w:rPr>
          <w:rFonts w:ascii="Times New Roman" w:hAnsi="Times New Roman" w:cs="Times New Roman"/>
          <w:sz w:val="22"/>
          <w:szCs w:val="22"/>
        </w:rPr>
        <w:t>.</w:t>
      </w:r>
    </w:p>
    <w:p w:rsidR="00274A65" w:rsidRPr="003D0531" w:rsidRDefault="00274A65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Zástupce, kter</w:t>
      </w:r>
      <w:r w:rsidR="005270D2">
        <w:rPr>
          <w:rFonts w:ascii="Times New Roman" w:hAnsi="Times New Roman" w:cs="Times New Roman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 xml:space="preserve"> jedná za právnickou osobu, </w:t>
      </w:r>
      <w:r w:rsidR="000B0102">
        <w:rPr>
          <w:rFonts w:ascii="Times New Roman" w:hAnsi="Times New Roman" w:cs="Times New Roman"/>
          <w:sz w:val="22"/>
          <w:szCs w:val="22"/>
        </w:rPr>
        <w:t xml:space="preserve">prohlašuje, že </w:t>
      </w:r>
      <w:r>
        <w:rPr>
          <w:rFonts w:ascii="Times New Roman" w:hAnsi="Times New Roman" w:cs="Times New Roman"/>
          <w:sz w:val="22"/>
          <w:szCs w:val="22"/>
        </w:rPr>
        <w:t xml:space="preserve">je oprávněn k právním jednáním </w:t>
      </w:r>
      <w:r w:rsidR="005270D2">
        <w:rPr>
          <w:rFonts w:ascii="Times New Roman" w:hAnsi="Times New Roman" w:cs="Times New Roman"/>
          <w:sz w:val="22"/>
          <w:szCs w:val="22"/>
        </w:rPr>
        <w:t>spočívajícím v přihlášení právnické osoby do výběrového řízení</w:t>
      </w:r>
      <w:r w:rsidR="00001463">
        <w:rPr>
          <w:rFonts w:ascii="Times New Roman" w:hAnsi="Times New Roman" w:cs="Times New Roman"/>
          <w:sz w:val="22"/>
          <w:szCs w:val="22"/>
        </w:rPr>
        <w:t xml:space="preserve">, </w:t>
      </w:r>
      <w:r w:rsidR="000B0102">
        <w:rPr>
          <w:rFonts w:ascii="Times New Roman" w:hAnsi="Times New Roman" w:cs="Times New Roman"/>
          <w:sz w:val="22"/>
          <w:szCs w:val="22"/>
        </w:rPr>
        <w:t xml:space="preserve">v </w:t>
      </w:r>
      <w:r w:rsidR="00001463">
        <w:rPr>
          <w:rFonts w:ascii="Times New Roman" w:hAnsi="Times New Roman" w:cs="Times New Roman"/>
          <w:sz w:val="22"/>
          <w:szCs w:val="22"/>
        </w:rPr>
        <w:t>učinění prohlášení</w:t>
      </w:r>
      <w:r w:rsidR="005270D2">
        <w:rPr>
          <w:rFonts w:ascii="Times New Roman" w:hAnsi="Times New Roman" w:cs="Times New Roman"/>
          <w:sz w:val="22"/>
          <w:szCs w:val="22"/>
        </w:rPr>
        <w:t xml:space="preserve"> a </w:t>
      </w:r>
      <w:r w:rsidR="000B0102">
        <w:rPr>
          <w:rFonts w:ascii="Times New Roman" w:hAnsi="Times New Roman" w:cs="Times New Roman"/>
          <w:sz w:val="22"/>
          <w:szCs w:val="22"/>
        </w:rPr>
        <w:t>v</w:t>
      </w:r>
      <w:r w:rsidR="005270D2">
        <w:rPr>
          <w:rFonts w:ascii="Times New Roman" w:hAnsi="Times New Roman" w:cs="Times New Roman"/>
          <w:sz w:val="22"/>
          <w:szCs w:val="22"/>
        </w:rPr>
        <w:t xml:space="preserve"> přijetí závazků, které jsou v této přihlášce uvedeny. </w:t>
      </w:r>
    </w:p>
    <w:p w:rsidR="00E137EA" w:rsidRPr="008B259C" w:rsidRDefault="00E137EA" w:rsidP="00A10D53">
      <w:pPr>
        <w:jc w:val="both"/>
        <w:rPr>
          <w:sz w:val="22"/>
          <w:szCs w:val="22"/>
        </w:rPr>
      </w:pPr>
    </w:p>
    <w:p w:rsidR="00FA0105" w:rsidRDefault="00FA0105" w:rsidP="008B2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</w:p>
    <w:sectPr w:rsidR="00FA0105" w:rsidSect="0076647C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0A" w:rsidRDefault="009D6D0A" w:rsidP="0046080E">
      <w:r>
        <w:separator/>
      </w:r>
    </w:p>
  </w:endnote>
  <w:endnote w:type="continuationSeparator" w:id="0">
    <w:p w:rsidR="009D6D0A" w:rsidRDefault="009D6D0A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0A007B" w:rsidRPr="000A007B" w:rsidTr="000D58B4">
      <w:trPr>
        <w:trHeight w:val="242"/>
      </w:trPr>
      <w:tc>
        <w:tcPr>
          <w:tcW w:w="7230" w:type="dxa"/>
          <w:shd w:val="clear" w:color="auto" w:fill="auto"/>
          <w:vAlign w:val="center"/>
        </w:tcPr>
        <w:p w:rsidR="000A007B" w:rsidRPr="000A007B" w:rsidRDefault="009D6D0A" w:rsidP="00CC4AD3">
          <w:pPr>
            <w:pStyle w:val="Zpat"/>
            <w:spacing w:before="120" w:after="120"/>
            <w:ind w:right="74"/>
            <w:rPr>
              <w:sz w:val="18"/>
              <w:szCs w:val="18"/>
            </w:rPr>
          </w:pPr>
          <w:r w:rsidRPr="009D6D0A">
            <w:rPr>
              <w:sz w:val="18"/>
              <w:szCs w:val="18"/>
            </w:rPr>
            <w:t>VŘ/4/N/2026/9</w:t>
          </w:r>
        </w:p>
      </w:tc>
      <w:tc>
        <w:tcPr>
          <w:tcW w:w="1842" w:type="dxa"/>
          <w:shd w:val="clear" w:color="auto" w:fill="auto"/>
          <w:vAlign w:val="center"/>
        </w:tcPr>
        <w:p w:rsidR="000A007B" w:rsidRPr="000A007B" w:rsidRDefault="000A007B" w:rsidP="000A007B">
          <w:pPr>
            <w:pStyle w:val="Zpat"/>
            <w:spacing w:before="120" w:after="120"/>
            <w:ind w:left="74" w:right="74"/>
            <w:jc w:val="center"/>
            <w:rPr>
              <w:sz w:val="18"/>
              <w:szCs w:val="18"/>
            </w:rPr>
          </w:pPr>
          <w:r w:rsidRPr="000A007B">
            <w:rPr>
              <w:sz w:val="18"/>
              <w:szCs w:val="18"/>
            </w:rPr>
            <w:t xml:space="preserve">Stránka | </w:t>
          </w:r>
          <w:r w:rsidRPr="000A007B">
            <w:rPr>
              <w:sz w:val="18"/>
              <w:szCs w:val="18"/>
            </w:rPr>
            <w:fldChar w:fldCharType="begin"/>
          </w:r>
          <w:r w:rsidRPr="000A007B">
            <w:rPr>
              <w:sz w:val="18"/>
              <w:szCs w:val="18"/>
            </w:rPr>
            <w:instrText>PAGE   \* MERGEFORMAT</w:instrText>
          </w:r>
          <w:r w:rsidRPr="000A007B">
            <w:rPr>
              <w:sz w:val="18"/>
              <w:szCs w:val="18"/>
            </w:rPr>
            <w:fldChar w:fldCharType="separate"/>
          </w:r>
          <w:r w:rsidR="00CC4AD3">
            <w:rPr>
              <w:noProof/>
              <w:sz w:val="18"/>
              <w:szCs w:val="18"/>
            </w:rPr>
            <w:t>2</w:t>
          </w:r>
          <w:r w:rsidRPr="000A007B">
            <w:rPr>
              <w:sz w:val="18"/>
              <w:szCs w:val="18"/>
            </w:rPr>
            <w:fldChar w:fldCharType="end"/>
          </w:r>
          <w:r w:rsidRPr="000A007B">
            <w:rPr>
              <w:sz w:val="18"/>
              <w:szCs w:val="18"/>
            </w:rPr>
            <w:t xml:space="preserve"> z </w:t>
          </w:r>
          <w:r w:rsidRPr="000A007B">
            <w:rPr>
              <w:bCs/>
              <w:sz w:val="18"/>
              <w:szCs w:val="18"/>
            </w:rPr>
            <w:fldChar w:fldCharType="begin"/>
          </w:r>
          <w:r w:rsidRPr="000A007B">
            <w:rPr>
              <w:bCs/>
              <w:sz w:val="18"/>
              <w:szCs w:val="18"/>
            </w:rPr>
            <w:instrText>NUMPAGES</w:instrText>
          </w:r>
          <w:r w:rsidRPr="000A007B">
            <w:rPr>
              <w:bCs/>
              <w:sz w:val="18"/>
              <w:szCs w:val="18"/>
            </w:rPr>
            <w:fldChar w:fldCharType="separate"/>
          </w:r>
          <w:r w:rsidR="00CC4AD3">
            <w:rPr>
              <w:bCs/>
              <w:noProof/>
              <w:sz w:val="18"/>
              <w:szCs w:val="18"/>
            </w:rPr>
            <w:t>2</w:t>
          </w:r>
          <w:r w:rsidRPr="000A007B">
            <w:rPr>
              <w:bCs/>
              <w:sz w:val="18"/>
              <w:szCs w:val="18"/>
            </w:rPr>
            <w:fldChar w:fldCharType="end"/>
          </w:r>
        </w:p>
      </w:tc>
    </w:tr>
  </w:tbl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0A" w:rsidRDefault="009D6D0A" w:rsidP="0046080E">
      <w:r>
        <w:separator/>
      </w:r>
    </w:p>
  </w:footnote>
  <w:footnote w:type="continuationSeparator" w:id="0">
    <w:p w:rsidR="009D6D0A" w:rsidRDefault="009D6D0A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0A"/>
    <w:rsid w:val="00001463"/>
    <w:rsid w:val="00004D38"/>
    <w:rsid w:val="0001118F"/>
    <w:rsid w:val="00013850"/>
    <w:rsid w:val="00014494"/>
    <w:rsid w:val="00014DF2"/>
    <w:rsid w:val="0002076D"/>
    <w:rsid w:val="000230D2"/>
    <w:rsid w:val="000233F8"/>
    <w:rsid w:val="00025335"/>
    <w:rsid w:val="00027FA5"/>
    <w:rsid w:val="00033826"/>
    <w:rsid w:val="00052B05"/>
    <w:rsid w:val="0005515A"/>
    <w:rsid w:val="000607A5"/>
    <w:rsid w:val="00065E59"/>
    <w:rsid w:val="000769D9"/>
    <w:rsid w:val="000803F1"/>
    <w:rsid w:val="000804CD"/>
    <w:rsid w:val="00080B65"/>
    <w:rsid w:val="0008154F"/>
    <w:rsid w:val="000A007B"/>
    <w:rsid w:val="000A0E09"/>
    <w:rsid w:val="000B0102"/>
    <w:rsid w:val="000B7950"/>
    <w:rsid w:val="000C3327"/>
    <w:rsid w:val="000C4755"/>
    <w:rsid w:val="000D3780"/>
    <w:rsid w:val="000D63E0"/>
    <w:rsid w:val="000E3137"/>
    <w:rsid w:val="000E3E35"/>
    <w:rsid w:val="000F06BB"/>
    <w:rsid w:val="001001A2"/>
    <w:rsid w:val="001015AB"/>
    <w:rsid w:val="001039D0"/>
    <w:rsid w:val="001041A1"/>
    <w:rsid w:val="00107059"/>
    <w:rsid w:val="00121AC2"/>
    <w:rsid w:val="001223F1"/>
    <w:rsid w:val="001505FD"/>
    <w:rsid w:val="00150B61"/>
    <w:rsid w:val="00150B6F"/>
    <w:rsid w:val="00150D8F"/>
    <w:rsid w:val="00153448"/>
    <w:rsid w:val="001542FC"/>
    <w:rsid w:val="0016060F"/>
    <w:rsid w:val="001666D4"/>
    <w:rsid w:val="00182C42"/>
    <w:rsid w:val="001909C3"/>
    <w:rsid w:val="00193CB6"/>
    <w:rsid w:val="0019448A"/>
    <w:rsid w:val="00194B08"/>
    <w:rsid w:val="001A132D"/>
    <w:rsid w:val="001A2052"/>
    <w:rsid w:val="001A407A"/>
    <w:rsid w:val="001B7108"/>
    <w:rsid w:val="001C0477"/>
    <w:rsid w:val="001C1F39"/>
    <w:rsid w:val="001D22E8"/>
    <w:rsid w:val="001E572B"/>
    <w:rsid w:val="001F1B92"/>
    <w:rsid w:val="001F244A"/>
    <w:rsid w:val="001F7131"/>
    <w:rsid w:val="002043DB"/>
    <w:rsid w:val="0021133C"/>
    <w:rsid w:val="00214D53"/>
    <w:rsid w:val="0022113C"/>
    <w:rsid w:val="002251CC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56F"/>
    <w:rsid w:val="00262AAC"/>
    <w:rsid w:val="00267EAE"/>
    <w:rsid w:val="002730C4"/>
    <w:rsid w:val="00274A65"/>
    <w:rsid w:val="002778E5"/>
    <w:rsid w:val="002803A1"/>
    <w:rsid w:val="00284B80"/>
    <w:rsid w:val="00284EEE"/>
    <w:rsid w:val="002850D0"/>
    <w:rsid w:val="00285268"/>
    <w:rsid w:val="00287D66"/>
    <w:rsid w:val="002913F8"/>
    <w:rsid w:val="00292590"/>
    <w:rsid w:val="00292C2B"/>
    <w:rsid w:val="00292EB9"/>
    <w:rsid w:val="002A5FC0"/>
    <w:rsid w:val="002A7F5B"/>
    <w:rsid w:val="002B3246"/>
    <w:rsid w:val="002B3C87"/>
    <w:rsid w:val="002C0240"/>
    <w:rsid w:val="002C0FE2"/>
    <w:rsid w:val="002C59BF"/>
    <w:rsid w:val="002D1757"/>
    <w:rsid w:val="002D4A65"/>
    <w:rsid w:val="002E0826"/>
    <w:rsid w:val="002E3D17"/>
    <w:rsid w:val="002E7319"/>
    <w:rsid w:val="00306F45"/>
    <w:rsid w:val="00307AC5"/>
    <w:rsid w:val="00316278"/>
    <w:rsid w:val="00326C77"/>
    <w:rsid w:val="003315A9"/>
    <w:rsid w:val="003326E9"/>
    <w:rsid w:val="003349C2"/>
    <w:rsid w:val="00353458"/>
    <w:rsid w:val="00361C9A"/>
    <w:rsid w:val="00364B94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0531"/>
    <w:rsid w:val="003D5455"/>
    <w:rsid w:val="003E4594"/>
    <w:rsid w:val="004006BC"/>
    <w:rsid w:val="00402B25"/>
    <w:rsid w:val="00405DD2"/>
    <w:rsid w:val="004063CA"/>
    <w:rsid w:val="004133A2"/>
    <w:rsid w:val="00414AEE"/>
    <w:rsid w:val="00416F0B"/>
    <w:rsid w:val="00417D9F"/>
    <w:rsid w:val="004279D4"/>
    <w:rsid w:val="00434B55"/>
    <w:rsid w:val="0043508D"/>
    <w:rsid w:val="00437ADF"/>
    <w:rsid w:val="00437C7D"/>
    <w:rsid w:val="00441ABD"/>
    <w:rsid w:val="004421D8"/>
    <w:rsid w:val="00443E9E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4DC6"/>
    <w:rsid w:val="004A7EF5"/>
    <w:rsid w:val="004B20DE"/>
    <w:rsid w:val="004B78D9"/>
    <w:rsid w:val="004C172C"/>
    <w:rsid w:val="004C3C7D"/>
    <w:rsid w:val="004D034F"/>
    <w:rsid w:val="004D5A1A"/>
    <w:rsid w:val="004E0FC5"/>
    <w:rsid w:val="004E6BBE"/>
    <w:rsid w:val="004F2D3A"/>
    <w:rsid w:val="004F428B"/>
    <w:rsid w:val="00500B9B"/>
    <w:rsid w:val="00506203"/>
    <w:rsid w:val="00510BDD"/>
    <w:rsid w:val="00511F06"/>
    <w:rsid w:val="0051623A"/>
    <w:rsid w:val="0051719F"/>
    <w:rsid w:val="00517E87"/>
    <w:rsid w:val="00517F42"/>
    <w:rsid w:val="00523D67"/>
    <w:rsid w:val="005243D9"/>
    <w:rsid w:val="005270D2"/>
    <w:rsid w:val="005275B2"/>
    <w:rsid w:val="005348B1"/>
    <w:rsid w:val="005432D4"/>
    <w:rsid w:val="00543384"/>
    <w:rsid w:val="005438BF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A3300"/>
    <w:rsid w:val="005A61DF"/>
    <w:rsid w:val="005B6779"/>
    <w:rsid w:val="005C2204"/>
    <w:rsid w:val="005C6C3C"/>
    <w:rsid w:val="005D0011"/>
    <w:rsid w:val="005D6947"/>
    <w:rsid w:val="005E4AFB"/>
    <w:rsid w:val="005E6C36"/>
    <w:rsid w:val="005F700B"/>
    <w:rsid w:val="00601EE1"/>
    <w:rsid w:val="00613766"/>
    <w:rsid w:val="006138BD"/>
    <w:rsid w:val="006204DE"/>
    <w:rsid w:val="0062255F"/>
    <w:rsid w:val="006240A7"/>
    <w:rsid w:val="006264EC"/>
    <w:rsid w:val="0063242E"/>
    <w:rsid w:val="00635FA3"/>
    <w:rsid w:val="00636219"/>
    <w:rsid w:val="00637F48"/>
    <w:rsid w:val="00641300"/>
    <w:rsid w:val="00651D98"/>
    <w:rsid w:val="006570B7"/>
    <w:rsid w:val="0065765C"/>
    <w:rsid w:val="00664314"/>
    <w:rsid w:val="0066491A"/>
    <w:rsid w:val="00670217"/>
    <w:rsid w:val="00682402"/>
    <w:rsid w:val="006872D6"/>
    <w:rsid w:val="006923FE"/>
    <w:rsid w:val="006928EC"/>
    <w:rsid w:val="00694B8A"/>
    <w:rsid w:val="006A5FDD"/>
    <w:rsid w:val="006B0CDD"/>
    <w:rsid w:val="006B3709"/>
    <w:rsid w:val="006B3C94"/>
    <w:rsid w:val="006B740B"/>
    <w:rsid w:val="006C09AB"/>
    <w:rsid w:val="006C3CDC"/>
    <w:rsid w:val="006D12CB"/>
    <w:rsid w:val="006D5E4E"/>
    <w:rsid w:val="006E292C"/>
    <w:rsid w:val="006E7709"/>
    <w:rsid w:val="006F18B6"/>
    <w:rsid w:val="006F5B8C"/>
    <w:rsid w:val="00700879"/>
    <w:rsid w:val="0070099A"/>
    <w:rsid w:val="00702FB8"/>
    <w:rsid w:val="007052E9"/>
    <w:rsid w:val="00712CC4"/>
    <w:rsid w:val="00713F3A"/>
    <w:rsid w:val="007162BB"/>
    <w:rsid w:val="007202E1"/>
    <w:rsid w:val="00723350"/>
    <w:rsid w:val="007258E9"/>
    <w:rsid w:val="007374D5"/>
    <w:rsid w:val="00737B8D"/>
    <w:rsid w:val="00756F8B"/>
    <w:rsid w:val="0076647C"/>
    <w:rsid w:val="00770E93"/>
    <w:rsid w:val="00796A9B"/>
    <w:rsid w:val="007A0CF9"/>
    <w:rsid w:val="007A12CE"/>
    <w:rsid w:val="007A6186"/>
    <w:rsid w:val="007B2804"/>
    <w:rsid w:val="007B69FE"/>
    <w:rsid w:val="007B729C"/>
    <w:rsid w:val="007C3D9E"/>
    <w:rsid w:val="007D0E4A"/>
    <w:rsid w:val="007D7AA3"/>
    <w:rsid w:val="007E1115"/>
    <w:rsid w:val="007E5C37"/>
    <w:rsid w:val="007F6147"/>
    <w:rsid w:val="007F7089"/>
    <w:rsid w:val="008007E4"/>
    <w:rsid w:val="00804D96"/>
    <w:rsid w:val="0081474D"/>
    <w:rsid w:val="00816E49"/>
    <w:rsid w:val="008203B0"/>
    <w:rsid w:val="00823A8F"/>
    <w:rsid w:val="008249E6"/>
    <w:rsid w:val="008256FB"/>
    <w:rsid w:val="00826629"/>
    <w:rsid w:val="00836B86"/>
    <w:rsid w:val="00853F82"/>
    <w:rsid w:val="00855912"/>
    <w:rsid w:val="00856144"/>
    <w:rsid w:val="00865DF7"/>
    <w:rsid w:val="00865F0D"/>
    <w:rsid w:val="00866387"/>
    <w:rsid w:val="00870B6E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259C"/>
    <w:rsid w:val="008C1A6D"/>
    <w:rsid w:val="008D1330"/>
    <w:rsid w:val="008D26BF"/>
    <w:rsid w:val="008D2E9E"/>
    <w:rsid w:val="008F1B15"/>
    <w:rsid w:val="008F690C"/>
    <w:rsid w:val="009074F6"/>
    <w:rsid w:val="009125D2"/>
    <w:rsid w:val="009131EB"/>
    <w:rsid w:val="0091552C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B60F3"/>
    <w:rsid w:val="009C0574"/>
    <w:rsid w:val="009D0919"/>
    <w:rsid w:val="009D6D0A"/>
    <w:rsid w:val="009E0D4C"/>
    <w:rsid w:val="009F2834"/>
    <w:rsid w:val="009F4AC7"/>
    <w:rsid w:val="009F57D1"/>
    <w:rsid w:val="009F7009"/>
    <w:rsid w:val="00A02194"/>
    <w:rsid w:val="00A04CF4"/>
    <w:rsid w:val="00A05792"/>
    <w:rsid w:val="00A10D53"/>
    <w:rsid w:val="00A15A6F"/>
    <w:rsid w:val="00A23071"/>
    <w:rsid w:val="00A2370C"/>
    <w:rsid w:val="00A239CB"/>
    <w:rsid w:val="00A30F4B"/>
    <w:rsid w:val="00A32A4E"/>
    <w:rsid w:val="00A43908"/>
    <w:rsid w:val="00A43E36"/>
    <w:rsid w:val="00A515BD"/>
    <w:rsid w:val="00A53448"/>
    <w:rsid w:val="00A54AB4"/>
    <w:rsid w:val="00A56782"/>
    <w:rsid w:val="00A6376A"/>
    <w:rsid w:val="00A64CB3"/>
    <w:rsid w:val="00A90230"/>
    <w:rsid w:val="00A97860"/>
    <w:rsid w:val="00AB23E4"/>
    <w:rsid w:val="00AC5DF2"/>
    <w:rsid w:val="00AC62B1"/>
    <w:rsid w:val="00AC6F0A"/>
    <w:rsid w:val="00AD2F89"/>
    <w:rsid w:val="00AD3B14"/>
    <w:rsid w:val="00AE3859"/>
    <w:rsid w:val="00AE61D4"/>
    <w:rsid w:val="00AE63AE"/>
    <w:rsid w:val="00B0122A"/>
    <w:rsid w:val="00B14AE3"/>
    <w:rsid w:val="00B155CA"/>
    <w:rsid w:val="00B1626E"/>
    <w:rsid w:val="00B166F4"/>
    <w:rsid w:val="00B16A13"/>
    <w:rsid w:val="00B20799"/>
    <w:rsid w:val="00B31783"/>
    <w:rsid w:val="00B32811"/>
    <w:rsid w:val="00B35587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85E76"/>
    <w:rsid w:val="00B92397"/>
    <w:rsid w:val="00B93E7A"/>
    <w:rsid w:val="00B94928"/>
    <w:rsid w:val="00BA0A91"/>
    <w:rsid w:val="00BB186C"/>
    <w:rsid w:val="00BB4AE8"/>
    <w:rsid w:val="00BD32CC"/>
    <w:rsid w:val="00BD6746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1795A"/>
    <w:rsid w:val="00C233BC"/>
    <w:rsid w:val="00C23B48"/>
    <w:rsid w:val="00C43790"/>
    <w:rsid w:val="00C43D2C"/>
    <w:rsid w:val="00C53769"/>
    <w:rsid w:val="00C84937"/>
    <w:rsid w:val="00C85E92"/>
    <w:rsid w:val="00C936DB"/>
    <w:rsid w:val="00C9530E"/>
    <w:rsid w:val="00CA2939"/>
    <w:rsid w:val="00CA6033"/>
    <w:rsid w:val="00CA60C3"/>
    <w:rsid w:val="00CA68B4"/>
    <w:rsid w:val="00CB1D9A"/>
    <w:rsid w:val="00CC28F8"/>
    <w:rsid w:val="00CC4AD3"/>
    <w:rsid w:val="00CC7865"/>
    <w:rsid w:val="00CE1673"/>
    <w:rsid w:val="00CF3357"/>
    <w:rsid w:val="00D04CEE"/>
    <w:rsid w:val="00D21338"/>
    <w:rsid w:val="00D21825"/>
    <w:rsid w:val="00D2448C"/>
    <w:rsid w:val="00D2464B"/>
    <w:rsid w:val="00D3108D"/>
    <w:rsid w:val="00D34FF2"/>
    <w:rsid w:val="00D36AEC"/>
    <w:rsid w:val="00D425F2"/>
    <w:rsid w:val="00D54CEB"/>
    <w:rsid w:val="00D559CE"/>
    <w:rsid w:val="00D62377"/>
    <w:rsid w:val="00D63AF9"/>
    <w:rsid w:val="00D64147"/>
    <w:rsid w:val="00D72375"/>
    <w:rsid w:val="00D7416A"/>
    <w:rsid w:val="00D7729E"/>
    <w:rsid w:val="00D80C64"/>
    <w:rsid w:val="00D811C2"/>
    <w:rsid w:val="00D835E9"/>
    <w:rsid w:val="00D870F1"/>
    <w:rsid w:val="00D90F3D"/>
    <w:rsid w:val="00D9222B"/>
    <w:rsid w:val="00D96736"/>
    <w:rsid w:val="00DA0D42"/>
    <w:rsid w:val="00DA6087"/>
    <w:rsid w:val="00DB01FB"/>
    <w:rsid w:val="00DB23CF"/>
    <w:rsid w:val="00DB275E"/>
    <w:rsid w:val="00DB3A1B"/>
    <w:rsid w:val="00DB3B52"/>
    <w:rsid w:val="00DB67F1"/>
    <w:rsid w:val="00DC10BD"/>
    <w:rsid w:val="00DD1889"/>
    <w:rsid w:val="00DD2156"/>
    <w:rsid w:val="00DE66AE"/>
    <w:rsid w:val="00E05BD3"/>
    <w:rsid w:val="00E06477"/>
    <w:rsid w:val="00E07107"/>
    <w:rsid w:val="00E0784B"/>
    <w:rsid w:val="00E1158D"/>
    <w:rsid w:val="00E122CA"/>
    <w:rsid w:val="00E137EA"/>
    <w:rsid w:val="00E14333"/>
    <w:rsid w:val="00E159BD"/>
    <w:rsid w:val="00E20A28"/>
    <w:rsid w:val="00E20C08"/>
    <w:rsid w:val="00E227DA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55B00"/>
    <w:rsid w:val="00E618B2"/>
    <w:rsid w:val="00E6273D"/>
    <w:rsid w:val="00E63024"/>
    <w:rsid w:val="00E632B2"/>
    <w:rsid w:val="00E656AC"/>
    <w:rsid w:val="00E7329A"/>
    <w:rsid w:val="00E74C46"/>
    <w:rsid w:val="00E7663C"/>
    <w:rsid w:val="00E92282"/>
    <w:rsid w:val="00EA05FD"/>
    <w:rsid w:val="00EA774A"/>
    <w:rsid w:val="00EB7FA8"/>
    <w:rsid w:val="00EC5951"/>
    <w:rsid w:val="00ED10CB"/>
    <w:rsid w:val="00ED47C3"/>
    <w:rsid w:val="00ED5AE4"/>
    <w:rsid w:val="00EE2E36"/>
    <w:rsid w:val="00EE4CDD"/>
    <w:rsid w:val="00EF2670"/>
    <w:rsid w:val="00F02160"/>
    <w:rsid w:val="00F0301D"/>
    <w:rsid w:val="00F06AFC"/>
    <w:rsid w:val="00F15258"/>
    <w:rsid w:val="00F3429D"/>
    <w:rsid w:val="00F40576"/>
    <w:rsid w:val="00F47133"/>
    <w:rsid w:val="00F51AC5"/>
    <w:rsid w:val="00F631B8"/>
    <w:rsid w:val="00F66C70"/>
    <w:rsid w:val="00F6703D"/>
    <w:rsid w:val="00F6727A"/>
    <w:rsid w:val="00F70AD1"/>
    <w:rsid w:val="00F7194C"/>
    <w:rsid w:val="00F739D0"/>
    <w:rsid w:val="00F77AE9"/>
    <w:rsid w:val="00F77DF4"/>
    <w:rsid w:val="00F85E38"/>
    <w:rsid w:val="00F87595"/>
    <w:rsid w:val="00F87FBD"/>
    <w:rsid w:val="00F96EEB"/>
    <w:rsid w:val="00FA0105"/>
    <w:rsid w:val="00FA157D"/>
    <w:rsid w:val="00FA6D3E"/>
    <w:rsid w:val="00FA7647"/>
    <w:rsid w:val="00FB699C"/>
    <w:rsid w:val="00FC70A1"/>
    <w:rsid w:val="00FD1770"/>
    <w:rsid w:val="00FD55F4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472CA-F82E-42FC-8C17-E06C69F0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D53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styleId="Odkaznakoment">
    <w:name w:val="annotation reference"/>
    <w:basedOn w:val="Standardnpsmoodstavce"/>
    <w:rsid w:val="000F06B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F06BB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F06BB"/>
  </w:style>
  <w:style w:type="character" w:customStyle="1" w:styleId="PedmtkomenteChar">
    <w:name w:val="Předmět komentáře Char"/>
    <w:basedOn w:val="TextkomenteChar"/>
    <w:link w:val="Pedmtkomente"/>
    <w:rsid w:val="000F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EM%20V&#221;B&#282;ROV&#193;%20&#344;&#205;ZEN&#205;\elektronick&#233;%20aukce\PRI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</Template>
  <TotalTime>0</TotalTime>
  <Pages>2</Pages>
  <Words>469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</cp:revision>
  <cp:lastPrinted>2026-02-12T13:16:00Z</cp:lastPrinted>
  <dcterms:created xsi:type="dcterms:W3CDTF">2026-06-26T10:25:00Z</dcterms:created>
  <dcterms:modified xsi:type="dcterms:W3CDTF">2026-06-26T10:25:00Z</dcterms:modified>
</cp:coreProperties>
</file>