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A3" w:rsidRDefault="009333A3" w:rsidP="00BF166D">
      <w:pPr>
        <w:pStyle w:val="Nzevfirmy"/>
        <w:jc w:val="center"/>
        <w:rPr>
          <w:rFonts w:ascii="Times New Roman" w:hAnsi="Times New Roman"/>
          <w:sz w:val="24"/>
          <w:szCs w:val="24"/>
        </w:rPr>
      </w:pPr>
    </w:p>
    <w:p w:rsidR="006D52D2" w:rsidRPr="001B5376" w:rsidRDefault="00823B7B" w:rsidP="00BF166D">
      <w:pPr>
        <w:pStyle w:val="Nzevfirmy"/>
        <w:jc w:val="center"/>
        <w:rPr>
          <w:rFonts w:ascii="Times New Roman" w:hAnsi="Times New Roman"/>
          <w:b w:val="0"/>
          <w:sz w:val="24"/>
          <w:szCs w:val="24"/>
        </w:rPr>
      </w:pPr>
      <w:r w:rsidRPr="001B5376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FD7DBA" wp14:editId="7BCD0A34">
                <wp:simplePos x="0" y="0"/>
                <wp:positionH relativeFrom="page">
                  <wp:posOffset>783465</wp:posOffset>
                </wp:positionH>
                <wp:positionV relativeFrom="page">
                  <wp:posOffset>412272</wp:posOffset>
                </wp:positionV>
                <wp:extent cx="6120000" cy="752400"/>
                <wp:effectExtent l="0" t="0" r="33655" b="0"/>
                <wp:wrapTopAndBottom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752400"/>
                          <a:chOff x="0" y="-1"/>
                          <a:chExt cx="6120000" cy="752287"/>
                        </a:xfrm>
                      </wpg:grpSpPr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00087"/>
                            <a:ext cx="6120000" cy="36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Obrázek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6119495" cy="654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71575" y="52387"/>
                            <a:ext cx="4852800" cy="699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3B7B" w:rsidRPr="0006760C" w:rsidRDefault="00823B7B" w:rsidP="00823B7B">
                              <w:pPr>
                                <w:pStyle w:val="Nzevfirmy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06760C">
                                <w:rPr>
                                  <w:sz w:val="40"/>
                                  <w:szCs w:val="40"/>
                                </w:rPr>
                                <w:t>Povodí Labe, státní podnik</w:t>
                              </w:r>
                            </w:p>
                            <w:p w:rsidR="00823B7B" w:rsidRPr="00E44AC9" w:rsidRDefault="00823B7B" w:rsidP="00823B7B">
                              <w:pPr>
                                <w:pStyle w:val="Nzevfirmy"/>
                                <w:spacing w:before="14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4AC9">
                                <w:rPr>
                                  <w:sz w:val="24"/>
                                  <w:szCs w:val="24"/>
                                </w:rPr>
                                <w:t>Víta Nejedlého 951/8, Slezské Předměstí, 500 03 Hradec Králové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FD7DBA" id="Skupina 13" o:spid="_x0000_s1026" style="position:absolute;left:0;text-align:left;margin-left:61.7pt;margin-top:32.45pt;width:481.9pt;height:59.25pt;z-index:251659264;mso-position-horizontal-relative:page;mso-position-vertical-relative:page;mso-width-relative:margin;mso-height-relative:margin" coordorigin="" coordsize="61200,75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">
                <v:line id="Line 8" o:spid="_x0000_s1027" style="position:absolute;visibility:visible;mso-wrap-style:square" from="0,7000" to="61200,7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5" o:spid="_x0000_s1028" type="#_x0000_t75" style="position:absolute;width:6119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11715;top:523;width:48528;height:6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823B7B" w:rsidRPr="0006760C" w:rsidRDefault="00823B7B" w:rsidP="00823B7B">
                        <w:pPr>
                          <w:pStyle w:val="Nzevfirmy"/>
                          <w:rPr>
                            <w:sz w:val="40"/>
                            <w:szCs w:val="40"/>
                          </w:rPr>
                        </w:pPr>
                        <w:r w:rsidRPr="0006760C">
                          <w:rPr>
                            <w:sz w:val="40"/>
                            <w:szCs w:val="40"/>
                          </w:rPr>
                          <w:t>Povodí Labe, státní podnik</w:t>
                        </w:r>
                      </w:p>
                      <w:p w:rsidR="00823B7B" w:rsidRPr="00E44AC9" w:rsidRDefault="00823B7B" w:rsidP="00823B7B">
                        <w:pPr>
                          <w:pStyle w:val="Nzevfirmy"/>
                          <w:spacing w:before="140"/>
                          <w:rPr>
                            <w:sz w:val="24"/>
                            <w:szCs w:val="24"/>
                          </w:rPr>
                        </w:pPr>
                        <w:r w:rsidRPr="00E44AC9">
                          <w:rPr>
                            <w:sz w:val="24"/>
                            <w:szCs w:val="24"/>
                          </w:rPr>
                          <w:t>Víta Nejedlého 951/8, Slezské Předměstí, 500 03 Hradec Králové</w:t>
                        </w:r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  <w:r w:rsidR="00812B3D" w:rsidRPr="001B5376">
        <w:rPr>
          <w:rFonts w:ascii="Times New Roman" w:hAnsi="Times New Roman"/>
          <w:sz w:val="24"/>
          <w:szCs w:val="24"/>
        </w:rPr>
        <w:t xml:space="preserve">KRYCÍ LIST </w:t>
      </w:r>
      <w:r w:rsidR="00C52BB2" w:rsidRPr="001B5376">
        <w:rPr>
          <w:rFonts w:ascii="Times New Roman" w:hAnsi="Times New Roman"/>
          <w:sz w:val="24"/>
          <w:szCs w:val="24"/>
        </w:rPr>
        <w:t xml:space="preserve">CENOVÉ </w:t>
      </w:r>
      <w:r w:rsidR="00812B3D" w:rsidRPr="001B5376">
        <w:rPr>
          <w:rFonts w:ascii="Times New Roman" w:hAnsi="Times New Roman"/>
          <w:sz w:val="24"/>
          <w:szCs w:val="24"/>
        </w:rPr>
        <w:t xml:space="preserve">NABÍDKY VÝBĚROVÉHO ŘÍZENÍ č. </w:t>
      </w:r>
      <w:r w:rsidR="00D90AE5" w:rsidRPr="001B5376">
        <w:rPr>
          <w:rFonts w:ascii="Times New Roman" w:hAnsi="Times New Roman"/>
          <w:sz w:val="24"/>
          <w:szCs w:val="24"/>
        </w:rPr>
        <w:t>VŘ/</w:t>
      </w:r>
      <w:r w:rsidR="006416DF">
        <w:rPr>
          <w:rFonts w:ascii="Times New Roman" w:hAnsi="Times New Roman"/>
          <w:sz w:val="24"/>
          <w:szCs w:val="24"/>
        </w:rPr>
        <w:t>1</w:t>
      </w:r>
      <w:r w:rsidR="00D90AE5" w:rsidRPr="001B5376">
        <w:rPr>
          <w:rFonts w:ascii="Times New Roman" w:hAnsi="Times New Roman"/>
          <w:sz w:val="24"/>
          <w:szCs w:val="24"/>
        </w:rPr>
        <w:t>/N/202</w:t>
      </w:r>
      <w:r w:rsidR="006416DF">
        <w:rPr>
          <w:rFonts w:ascii="Times New Roman" w:hAnsi="Times New Roman"/>
          <w:sz w:val="24"/>
          <w:szCs w:val="24"/>
        </w:rPr>
        <w:t>6</w:t>
      </w:r>
      <w:r w:rsidR="00D90AE5" w:rsidRPr="001B5376">
        <w:rPr>
          <w:rFonts w:ascii="Times New Roman" w:hAnsi="Times New Roman"/>
          <w:sz w:val="24"/>
          <w:szCs w:val="24"/>
        </w:rPr>
        <w:t>/9</w:t>
      </w:r>
    </w:p>
    <w:p w:rsidR="00FC0220" w:rsidRDefault="00A06717" w:rsidP="009333A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prodej </w:t>
      </w:r>
      <w:r w:rsidR="00184DF1">
        <w:rPr>
          <w:sz w:val="22"/>
          <w:szCs w:val="22"/>
        </w:rPr>
        <w:t xml:space="preserve">nemovitých věcí včetně jejich součástí a příslušenství </w:t>
      </w:r>
      <w:r w:rsidRPr="00374B4C">
        <w:rPr>
          <w:sz w:val="22"/>
          <w:szCs w:val="22"/>
        </w:rPr>
        <w:t>pod názvem</w:t>
      </w:r>
      <w:r>
        <w:rPr>
          <w:sz w:val="22"/>
          <w:szCs w:val="22"/>
        </w:rPr>
        <w:t xml:space="preserve"> </w:t>
      </w:r>
      <w:r w:rsidR="006D52D2" w:rsidRPr="00A06717">
        <w:rPr>
          <w:b/>
          <w:sz w:val="22"/>
          <w:szCs w:val="22"/>
        </w:rPr>
        <w:t>„</w:t>
      </w:r>
      <w:r w:rsidR="006416DF">
        <w:t>PUSTÁ RYBNÁ</w:t>
      </w:r>
      <w:r w:rsidR="006D52D2" w:rsidRPr="00A06717">
        <w:rPr>
          <w:b/>
          <w:sz w:val="22"/>
          <w:szCs w:val="22"/>
        </w:rPr>
        <w:t>“</w:t>
      </w:r>
      <w:r w:rsidR="00FC0220" w:rsidRPr="001B5376">
        <w:rPr>
          <w:sz w:val="22"/>
          <w:szCs w:val="22"/>
        </w:rPr>
        <w:t xml:space="preserve">  </w:t>
      </w:r>
    </w:p>
    <w:p w:rsidR="009333A3" w:rsidRPr="00154D46" w:rsidRDefault="009333A3" w:rsidP="009333A3">
      <w:pPr>
        <w:spacing w:before="240" w:after="40"/>
        <w:jc w:val="center"/>
        <w:rPr>
          <w:b/>
          <w:sz w:val="24"/>
          <w:szCs w:val="24"/>
        </w:rPr>
      </w:pPr>
      <w:r w:rsidRPr="00154D46">
        <w:rPr>
          <w:b/>
          <w:sz w:val="24"/>
          <w:szCs w:val="24"/>
        </w:rPr>
        <w:t xml:space="preserve">Výše cenové nabídky </w:t>
      </w:r>
      <w:r w:rsidR="00EC2564">
        <w:rPr>
          <w:b/>
          <w:sz w:val="24"/>
          <w:szCs w:val="24"/>
        </w:rPr>
        <w:t xml:space="preserve">za předmět koupě A </w:t>
      </w:r>
      <w:r w:rsidRPr="00154D46">
        <w:rPr>
          <w:b/>
          <w:sz w:val="24"/>
          <w:szCs w:val="24"/>
        </w:rPr>
        <w:t>v Kč / slovy:</w:t>
      </w:r>
    </w:p>
    <w:p w:rsidR="009333A3" w:rsidRPr="00154D46" w:rsidRDefault="009333A3" w:rsidP="009333A3">
      <w:pPr>
        <w:spacing w:after="120"/>
        <w:jc w:val="center"/>
        <w:rPr>
          <w:sz w:val="22"/>
          <w:szCs w:val="22"/>
        </w:rPr>
      </w:pPr>
      <w:r w:rsidRPr="00154D46">
        <w:rPr>
          <w:sz w:val="22"/>
          <w:szCs w:val="22"/>
        </w:rPr>
        <w:t>(nabízená výše musí být stejná nebo vyšší, než je vyhlašovaná cena)</w:t>
      </w:r>
    </w:p>
    <w:tbl>
      <w:tblPr>
        <w:tblW w:w="981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811"/>
      </w:tblGrid>
      <w:tr w:rsidR="009333A3" w:rsidRPr="00154D46" w:rsidTr="00842D91">
        <w:trPr>
          <w:trHeight w:val="20"/>
        </w:trPr>
        <w:tc>
          <w:tcPr>
            <w:tcW w:w="9811" w:type="dxa"/>
            <w:shd w:val="clear" w:color="auto" w:fill="auto"/>
            <w:vAlign w:val="center"/>
          </w:tcPr>
          <w:p w:rsidR="009333A3" w:rsidRPr="00154D46" w:rsidRDefault="009333A3" w:rsidP="00842D91">
            <w:pPr>
              <w:jc w:val="center"/>
              <w:rPr>
                <w:sz w:val="21"/>
                <w:szCs w:val="21"/>
              </w:rPr>
            </w:pPr>
          </w:p>
          <w:p w:rsidR="009333A3" w:rsidRPr="00154D46" w:rsidRDefault="009333A3" w:rsidP="00842D91">
            <w:pPr>
              <w:spacing w:before="240"/>
              <w:jc w:val="center"/>
              <w:rPr>
                <w:sz w:val="21"/>
                <w:szCs w:val="21"/>
              </w:rPr>
            </w:pPr>
            <w:r w:rsidRPr="00154D46">
              <w:rPr>
                <w:sz w:val="21"/>
                <w:szCs w:val="21"/>
              </w:rPr>
              <w:t>…………….…………………………………… Kč</w:t>
            </w:r>
          </w:p>
          <w:p w:rsidR="009333A3" w:rsidRPr="00154D46" w:rsidRDefault="009333A3" w:rsidP="00842D91">
            <w:pPr>
              <w:jc w:val="center"/>
              <w:rPr>
                <w:sz w:val="21"/>
                <w:szCs w:val="21"/>
              </w:rPr>
            </w:pPr>
          </w:p>
          <w:p w:rsidR="009333A3" w:rsidRPr="00154D46" w:rsidRDefault="009333A3" w:rsidP="00842D91">
            <w:pPr>
              <w:spacing w:before="120" w:after="120"/>
              <w:jc w:val="center"/>
              <w:rPr>
                <w:color w:val="0070C0"/>
                <w:sz w:val="21"/>
                <w:szCs w:val="21"/>
              </w:rPr>
            </w:pPr>
            <w:r w:rsidRPr="00154D46">
              <w:rPr>
                <w:sz w:val="21"/>
                <w:szCs w:val="21"/>
              </w:rPr>
              <w:t>slovy: ……………………………………………………………………………………………….</w:t>
            </w:r>
          </w:p>
        </w:tc>
      </w:tr>
    </w:tbl>
    <w:p w:rsidR="009333A3" w:rsidRPr="001B5376" w:rsidRDefault="009333A3" w:rsidP="009333A3">
      <w:pPr>
        <w:jc w:val="center"/>
        <w:rPr>
          <w:bCs/>
          <w:sz w:val="22"/>
          <w:szCs w:val="22"/>
          <w:u w:val="single"/>
        </w:rPr>
      </w:pPr>
    </w:p>
    <w:tbl>
      <w:tblPr>
        <w:tblW w:w="97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5"/>
        <w:gridCol w:w="1428"/>
        <w:gridCol w:w="993"/>
        <w:gridCol w:w="1548"/>
        <w:gridCol w:w="436"/>
        <w:gridCol w:w="840"/>
        <w:gridCol w:w="727"/>
        <w:gridCol w:w="740"/>
      </w:tblGrid>
      <w:tr w:rsidR="00C85EEC" w:rsidRPr="00154D46" w:rsidTr="00E32F51">
        <w:trPr>
          <w:trHeight w:val="312"/>
        </w:trPr>
        <w:tc>
          <w:tcPr>
            <w:tcW w:w="3085" w:type="dxa"/>
            <w:shd w:val="clear" w:color="auto" w:fill="E7E6E6"/>
            <w:vAlign w:val="bottom"/>
          </w:tcPr>
          <w:p w:rsidR="00812B3D" w:rsidRPr="00154D46" w:rsidRDefault="00812B3D" w:rsidP="0000788F">
            <w:r w:rsidRPr="00154D46">
              <w:t>TERMÍN PODÁNÍ NABÍDEK:</w:t>
            </w:r>
          </w:p>
        </w:tc>
        <w:tc>
          <w:tcPr>
            <w:tcW w:w="6712" w:type="dxa"/>
            <w:gridSpan w:val="7"/>
            <w:shd w:val="clear" w:color="auto" w:fill="E7E6E6"/>
            <w:vAlign w:val="bottom"/>
          </w:tcPr>
          <w:p w:rsidR="00812B3D" w:rsidRPr="0065517A" w:rsidRDefault="00C962E3" w:rsidP="00C962E3">
            <w:r>
              <w:t>13.04</w:t>
            </w:r>
            <w:r w:rsidR="00184DF1" w:rsidRPr="00184DF1">
              <w:t>.202</w:t>
            </w:r>
            <w:r w:rsidR="006416DF">
              <w:t xml:space="preserve">6 – </w:t>
            </w:r>
            <w:r>
              <w:t>13.05</w:t>
            </w:r>
            <w:bookmarkStart w:id="0" w:name="_GoBack"/>
            <w:bookmarkEnd w:id="0"/>
            <w:r w:rsidR="00184DF1" w:rsidRPr="00184DF1">
              <w:t>.202</w:t>
            </w:r>
            <w:r w:rsidR="006416DF">
              <w:t>6</w:t>
            </w:r>
          </w:p>
        </w:tc>
      </w:tr>
      <w:tr w:rsidR="00C52BB2" w:rsidRPr="00154D46" w:rsidTr="00E32F51">
        <w:trPr>
          <w:trHeight w:val="312"/>
        </w:trPr>
        <w:tc>
          <w:tcPr>
            <w:tcW w:w="3085" w:type="dxa"/>
            <w:shd w:val="clear" w:color="auto" w:fill="E7E6E6"/>
            <w:vAlign w:val="bottom"/>
          </w:tcPr>
          <w:p w:rsidR="00C52BB2" w:rsidRPr="00154D46" w:rsidRDefault="00C52BB2" w:rsidP="0000788F">
            <w:r w:rsidRPr="00154D46">
              <w:t>VYHLAŠOVANÁ CENA:</w:t>
            </w:r>
          </w:p>
        </w:tc>
        <w:tc>
          <w:tcPr>
            <w:tcW w:w="6712" w:type="dxa"/>
            <w:gridSpan w:val="7"/>
            <w:shd w:val="clear" w:color="auto" w:fill="E7E6E6"/>
            <w:vAlign w:val="bottom"/>
          </w:tcPr>
          <w:p w:rsidR="00C52BB2" w:rsidRPr="00154D46" w:rsidRDefault="00F27DC8" w:rsidP="006416DF">
            <w:r>
              <w:rPr>
                <w:b/>
              </w:rPr>
              <w:t>2 </w:t>
            </w:r>
            <w:r w:rsidR="006416DF">
              <w:rPr>
                <w:b/>
              </w:rPr>
              <w:t>60</w:t>
            </w:r>
            <w:r>
              <w:rPr>
                <w:b/>
              </w:rPr>
              <w:t>0 000</w:t>
            </w:r>
            <w:r w:rsidR="003B2B18" w:rsidRPr="003B2B18">
              <w:rPr>
                <w:b/>
              </w:rPr>
              <w:t xml:space="preserve"> Kč</w:t>
            </w:r>
          </w:p>
        </w:tc>
      </w:tr>
      <w:tr w:rsidR="00DF46F6" w:rsidRPr="00154D46" w:rsidTr="00570F9F">
        <w:trPr>
          <w:trHeight w:val="312"/>
        </w:trPr>
        <w:tc>
          <w:tcPr>
            <w:tcW w:w="3085" w:type="dxa"/>
            <w:shd w:val="clear" w:color="auto" w:fill="E7E6E6"/>
            <w:vAlign w:val="bottom"/>
          </w:tcPr>
          <w:p w:rsidR="00DF46F6" w:rsidRPr="00154D46" w:rsidRDefault="00DF46F6" w:rsidP="0000788F">
            <w:r w:rsidRPr="00154D46">
              <w:t>KAUCE:</w:t>
            </w:r>
          </w:p>
        </w:tc>
        <w:tc>
          <w:tcPr>
            <w:tcW w:w="1428" w:type="dxa"/>
            <w:shd w:val="clear" w:color="auto" w:fill="E7E6E6"/>
            <w:vAlign w:val="bottom"/>
          </w:tcPr>
          <w:p w:rsidR="00DF46F6" w:rsidRPr="00154D46" w:rsidRDefault="00F27DC8" w:rsidP="00570F9F">
            <w:r>
              <w:rPr>
                <w:b/>
              </w:rPr>
              <w:t xml:space="preserve">     30 000</w:t>
            </w:r>
            <w:r w:rsidR="00DF46F6" w:rsidRPr="00154D46">
              <w:rPr>
                <w:b/>
              </w:rPr>
              <w:t xml:space="preserve"> Kč</w:t>
            </w:r>
            <w:r w:rsidR="00570F9F">
              <w:rPr>
                <w:b/>
              </w:rPr>
              <w:t xml:space="preserve"> </w:t>
            </w:r>
          </w:p>
        </w:tc>
        <w:tc>
          <w:tcPr>
            <w:tcW w:w="993" w:type="dxa"/>
            <w:shd w:val="clear" w:color="auto" w:fill="E7E6E6"/>
            <w:vAlign w:val="bottom"/>
          </w:tcPr>
          <w:p w:rsidR="00DF46F6" w:rsidRPr="001761D0" w:rsidRDefault="00DF46F6" w:rsidP="008A37A0">
            <w:pPr>
              <w:jc w:val="center"/>
              <w:rPr>
                <w:sz w:val="18"/>
                <w:szCs w:val="18"/>
              </w:rPr>
            </w:pPr>
            <w:r w:rsidRPr="001761D0">
              <w:rPr>
                <w:sz w:val="18"/>
                <w:szCs w:val="18"/>
              </w:rPr>
              <w:t>číslo účtu:</w:t>
            </w:r>
          </w:p>
        </w:tc>
        <w:tc>
          <w:tcPr>
            <w:tcW w:w="1984" w:type="dxa"/>
            <w:gridSpan w:val="2"/>
            <w:shd w:val="clear" w:color="auto" w:fill="E7E6E6"/>
            <w:vAlign w:val="bottom"/>
          </w:tcPr>
          <w:p w:rsidR="00DF46F6" w:rsidRPr="00154D46" w:rsidRDefault="00F4273F" w:rsidP="008A37A0">
            <w:pPr>
              <w:jc w:val="center"/>
            </w:pPr>
            <w:r>
              <w:rPr>
                <w:b/>
              </w:rPr>
              <w:t>20001-1808511/0710</w:t>
            </w:r>
          </w:p>
        </w:tc>
        <w:tc>
          <w:tcPr>
            <w:tcW w:w="1567" w:type="dxa"/>
            <w:gridSpan w:val="2"/>
            <w:shd w:val="clear" w:color="auto" w:fill="E7E6E6"/>
            <w:vAlign w:val="bottom"/>
          </w:tcPr>
          <w:p w:rsidR="00DF46F6" w:rsidRPr="001761D0" w:rsidRDefault="00DF46F6" w:rsidP="008A37A0">
            <w:pPr>
              <w:jc w:val="center"/>
              <w:rPr>
                <w:sz w:val="18"/>
                <w:szCs w:val="18"/>
              </w:rPr>
            </w:pPr>
            <w:r w:rsidRPr="001761D0">
              <w:rPr>
                <w:sz w:val="18"/>
                <w:szCs w:val="18"/>
              </w:rPr>
              <w:t>variabilní symbol</w:t>
            </w:r>
          </w:p>
        </w:tc>
        <w:tc>
          <w:tcPr>
            <w:tcW w:w="740" w:type="dxa"/>
            <w:shd w:val="clear" w:color="auto" w:fill="E7E6E6"/>
            <w:vAlign w:val="bottom"/>
          </w:tcPr>
          <w:p w:rsidR="00DF46F6" w:rsidRPr="00570F9F" w:rsidRDefault="00F27DC8" w:rsidP="00570F9F">
            <w:pPr>
              <w:rPr>
                <w:i/>
                <w:color w:val="0070C0"/>
                <w:sz w:val="16"/>
                <w:szCs w:val="16"/>
              </w:rPr>
            </w:pPr>
            <w:r w:rsidRPr="00F27DC8">
              <w:rPr>
                <w:b/>
              </w:rPr>
              <w:t>63</w:t>
            </w:r>
          </w:p>
        </w:tc>
      </w:tr>
      <w:tr w:rsidR="00324250" w:rsidRPr="00154D46" w:rsidTr="00E32F51">
        <w:trPr>
          <w:trHeight w:val="312"/>
        </w:trPr>
        <w:tc>
          <w:tcPr>
            <w:tcW w:w="3085" w:type="dxa"/>
            <w:shd w:val="clear" w:color="auto" w:fill="E7E6E6"/>
            <w:vAlign w:val="bottom"/>
          </w:tcPr>
          <w:p w:rsidR="00324250" w:rsidRPr="00154D46" w:rsidRDefault="00324250" w:rsidP="001F7BEA">
            <w:pPr>
              <w:ind w:left="360"/>
              <w:jc w:val="right"/>
            </w:pPr>
            <w:r w:rsidRPr="00154D46">
              <w:t>uhrazena ke dni:</w:t>
            </w:r>
          </w:p>
        </w:tc>
        <w:tc>
          <w:tcPr>
            <w:tcW w:w="6712" w:type="dxa"/>
            <w:gridSpan w:val="7"/>
            <w:shd w:val="clear" w:color="auto" w:fill="auto"/>
            <w:vAlign w:val="bottom"/>
          </w:tcPr>
          <w:p w:rsidR="00324250" w:rsidRPr="00154D46" w:rsidRDefault="00324250" w:rsidP="0000788F"/>
        </w:tc>
      </w:tr>
      <w:tr w:rsidR="00324250" w:rsidRPr="00154D46" w:rsidTr="00E32F51">
        <w:trPr>
          <w:trHeight w:val="312"/>
        </w:trPr>
        <w:tc>
          <w:tcPr>
            <w:tcW w:w="3085" w:type="dxa"/>
            <w:shd w:val="clear" w:color="auto" w:fill="E7E6E6"/>
            <w:vAlign w:val="bottom"/>
          </w:tcPr>
          <w:p w:rsidR="00324250" w:rsidRPr="00154D46" w:rsidRDefault="00324250" w:rsidP="001F7BEA">
            <w:pPr>
              <w:ind w:left="360"/>
              <w:jc w:val="right"/>
            </w:pPr>
            <w:r w:rsidRPr="00154D46">
              <w:t>uhrazena z účtu číslo:</w:t>
            </w:r>
          </w:p>
        </w:tc>
        <w:tc>
          <w:tcPr>
            <w:tcW w:w="3969" w:type="dxa"/>
            <w:gridSpan w:val="3"/>
            <w:shd w:val="clear" w:color="auto" w:fill="auto"/>
            <w:vAlign w:val="bottom"/>
          </w:tcPr>
          <w:p w:rsidR="00324250" w:rsidRPr="00154D46" w:rsidRDefault="00324250" w:rsidP="0000788F"/>
        </w:tc>
        <w:tc>
          <w:tcPr>
            <w:tcW w:w="1276" w:type="dxa"/>
            <w:gridSpan w:val="2"/>
            <w:shd w:val="clear" w:color="auto" w:fill="E7E6E6"/>
            <w:vAlign w:val="bottom"/>
          </w:tcPr>
          <w:p w:rsidR="00324250" w:rsidRPr="00154D46" w:rsidRDefault="00324250" w:rsidP="0000788F">
            <w:pPr>
              <w:jc w:val="center"/>
            </w:pPr>
            <w:r w:rsidRPr="00154D46">
              <w:t>kód banky:</w:t>
            </w:r>
          </w:p>
        </w:tc>
        <w:tc>
          <w:tcPr>
            <w:tcW w:w="1467" w:type="dxa"/>
            <w:gridSpan w:val="2"/>
            <w:shd w:val="clear" w:color="auto" w:fill="auto"/>
            <w:vAlign w:val="bottom"/>
          </w:tcPr>
          <w:p w:rsidR="00324250" w:rsidRPr="00154D46" w:rsidRDefault="00324250" w:rsidP="0000788F">
            <w:pPr>
              <w:jc w:val="center"/>
            </w:pPr>
          </w:p>
        </w:tc>
      </w:tr>
    </w:tbl>
    <w:p w:rsidR="00EA7A93" w:rsidRPr="00FE74A6" w:rsidRDefault="00EA7A93" w:rsidP="003D1CDE">
      <w:pPr>
        <w:spacing w:before="120" w:after="60"/>
        <w:rPr>
          <w:b/>
          <w:spacing w:val="20"/>
          <w:sz w:val="22"/>
          <w:szCs w:val="22"/>
        </w:rPr>
      </w:pPr>
      <w:r w:rsidRPr="00FE74A6">
        <w:rPr>
          <w:b/>
          <w:spacing w:val="20"/>
          <w:sz w:val="24"/>
          <w:szCs w:val="24"/>
        </w:rPr>
        <w:t>Fyzická osoba</w:t>
      </w:r>
      <w:r w:rsidRPr="00FE74A6">
        <w:rPr>
          <w:b/>
          <w:spacing w:val="20"/>
          <w:sz w:val="22"/>
          <w:szCs w:val="22"/>
        </w:rPr>
        <w:t xml:space="preserve">, </w:t>
      </w:r>
      <w:r w:rsidR="00ED410D" w:rsidRPr="00FE74A6">
        <w:rPr>
          <w:sz w:val="22"/>
          <w:szCs w:val="22"/>
        </w:rPr>
        <w:t xml:space="preserve">povinné </w:t>
      </w:r>
      <w:r w:rsidRPr="00FE74A6">
        <w:rPr>
          <w:sz w:val="22"/>
          <w:szCs w:val="22"/>
        </w:rPr>
        <w:t>identifikační údaje</w:t>
      </w:r>
      <w:r w:rsidR="00480E01" w:rsidRPr="00FE74A6">
        <w:rPr>
          <w:sz w:val="22"/>
          <w:szCs w:val="22"/>
        </w:rPr>
        <w:t>:</w:t>
      </w:r>
      <w:r w:rsidRPr="00FE74A6">
        <w:rPr>
          <w:spacing w:val="20"/>
          <w:sz w:val="22"/>
          <w:szCs w:val="22"/>
        </w:rPr>
        <w:t xml:space="preserve"> 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03"/>
        <w:gridCol w:w="1495"/>
        <w:gridCol w:w="1276"/>
        <w:gridCol w:w="1452"/>
      </w:tblGrid>
      <w:tr w:rsidR="00C85EEC" w:rsidRPr="00154D46" w:rsidTr="003D1CDE">
        <w:trPr>
          <w:trHeight w:val="289"/>
        </w:trPr>
        <w:tc>
          <w:tcPr>
            <w:tcW w:w="3085" w:type="dxa"/>
            <w:tcBorders>
              <w:top w:val="double" w:sz="4" w:space="0" w:color="auto"/>
              <w:left w:val="double" w:sz="4" w:space="0" w:color="auto"/>
            </w:tcBorders>
            <w:shd w:val="clear" w:color="auto" w:fill="E7E6E6"/>
            <w:vAlign w:val="bottom"/>
          </w:tcPr>
          <w:p w:rsidR="00812B3D" w:rsidRPr="00154D46" w:rsidRDefault="00812B3D" w:rsidP="00FC0220">
            <w:r w:rsidRPr="00154D46">
              <w:t>Jméno, příjmení, titul:</w:t>
            </w:r>
          </w:p>
        </w:tc>
        <w:tc>
          <w:tcPr>
            <w:tcW w:w="6726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2B3D" w:rsidRPr="00154D46" w:rsidRDefault="00812B3D" w:rsidP="00FC0220"/>
        </w:tc>
      </w:tr>
      <w:tr w:rsidR="00C85EEC" w:rsidRPr="00154D46" w:rsidTr="003D1CDE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812B3D" w:rsidRPr="00154D46" w:rsidRDefault="00812B3D" w:rsidP="00FC0220">
            <w:r w:rsidRPr="00154D46">
              <w:t>Trvalé bydliště: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812B3D" w:rsidRPr="00154D46" w:rsidRDefault="00812B3D" w:rsidP="00FC0220"/>
        </w:tc>
      </w:tr>
      <w:tr w:rsidR="00C85EEC" w:rsidRPr="00154D46" w:rsidTr="003D1CDE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812B3D" w:rsidRPr="00154D46" w:rsidRDefault="00812B3D" w:rsidP="00FC0220">
            <w:r w:rsidRPr="00154D46">
              <w:t>Korespondenční adresa: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812B3D" w:rsidRPr="00154D46" w:rsidRDefault="00812B3D" w:rsidP="00FC0220"/>
        </w:tc>
      </w:tr>
      <w:tr w:rsidR="00C85EEC" w:rsidRPr="00154D46" w:rsidTr="003D1CDE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812B3D" w:rsidRPr="00154D46" w:rsidRDefault="00812B3D" w:rsidP="00FC0220">
            <w:r w:rsidRPr="00154D46">
              <w:t>Rodné číslo: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812B3D" w:rsidRPr="00154D46" w:rsidRDefault="00812B3D" w:rsidP="00FC0220"/>
        </w:tc>
      </w:tr>
      <w:tr w:rsidR="00C85EEC" w:rsidRPr="00154D46" w:rsidTr="003D1CDE">
        <w:trPr>
          <w:trHeight w:val="289"/>
        </w:trPr>
        <w:tc>
          <w:tcPr>
            <w:tcW w:w="3085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:rsidR="00812B3D" w:rsidRPr="00154D46" w:rsidRDefault="005001EC" w:rsidP="00FC0220">
            <w:r w:rsidRPr="00154D46">
              <w:t>Telefon /</w:t>
            </w:r>
            <w:r w:rsidR="00812B3D" w:rsidRPr="00154D46">
              <w:t>e-mail:</w:t>
            </w:r>
          </w:p>
        </w:tc>
        <w:tc>
          <w:tcPr>
            <w:tcW w:w="25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2B3D" w:rsidRPr="00154D46" w:rsidRDefault="00812B3D" w:rsidP="00FC0220"/>
        </w:tc>
        <w:tc>
          <w:tcPr>
            <w:tcW w:w="4223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2B3D" w:rsidRPr="00154D46" w:rsidRDefault="00812B3D" w:rsidP="00FC0220"/>
        </w:tc>
      </w:tr>
      <w:tr w:rsidR="0000788F" w:rsidRPr="00154D46" w:rsidTr="003D1CDE">
        <w:trPr>
          <w:trHeight w:val="289"/>
        </w:trPr>
        <w:tc>
          <w:tcPr>
            <w:tcW w:w="3085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:rsidR="0000788F" w:rsidRPr="00154D46" w:rsidRDefault="0000788F" w:rsidP="0000788F">
            <w:r w:rsidRPr="00154D46">
              <w:t>Číslo bankovního účtu:</w:t>
            </w: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00788F" w:rsidRPr="00154D46" w:rsidRDefault="0000788F" w:rsidP="0000788F">
            <w:r w:rsidRPr="00154D46">
              <w:tab/>
            </w:r>
            <w:r w:rsidRPr="00154D46">
              <w:tab/>
            </w: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:rsidR="0000788F" w:rsidRPr="00154D46" w:rsidRDefault="0000788F" w:rsidP="0000788F">
            <w:r w:rsidRPr="00154D46">
              <w:t>kód banky:</w:t>
            </w:r>
          </w:p>
        </w:tc>
        <w:tc>
          <w:tcPr>
            <w:tcW w:w="1452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00788F" w:rsidRPr="00154D46" w:rsidRDefault="0000788F" w:rsidP="0000788F"/>
        </w:tc>
      </w:tr>
      <w:tr w:rsidR="00780CA8" w:rsidRPr="00154D46" w:rsidTr="00780CA8">
        <w:trPr>
          <w:trHeight w:val="312"/>
        </w:trPr>
        <w:tc>
          <w:tcPr>
            <w:tcW w:w="9811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0CA8" w:rsidRPr="00FE74A6" w:rsidRDefault="00780CA8" w:rsidP="00FE74A6">
            <w:pPr>
              <w:spacing w:before="40" w:after="40"/>
              <w:ind w:left="360"/>
              <w:jc w:val="center"/>
            </w:pPr>
            <w:r w:rsidRPr="00FE74A6">
              <w:t>v případě SJM</w:t>
            </w:r>
            <w:r w:rsidR="00E24794" w:rsidRPr="00FE74A6">
              <w:t xml:space="preserve"> uvést druhého z manželů</w:t>
            </w:r>
            <w:r w:rsidRPr="00FE74A6">
              <w:t>:</w:t>
            </w:r>
          </w:p>
        </w:tc>
      </w:tr>
      <w:tr w:rsidR="00363B62" w:rsidRPr="00154D46" w:rsidTr="003D1CDE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363B62" w:rsidRPr="00154D46" w:rsidRDefault="00363B62" w:rsidP="00A40B7C">
            <w:r w:rsidRPr="00154D46">
              <w:t>Jméno, příjmení, titul: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363B62" w:rsidRPr="00FE74A6" w:rsidRDefault="00363B62" w:rsidP="00A40B7C">
            <w:pPr>
              <w:rPr>
                <w:color w:val="FF0000"/>
              </w:rPr>
            </w:pPr>
          </w:p>
        </w:tc>
      </w:tr>
      <w:tr w:rsidR="00363B62" w:rsidRPr="00154D46" w:rsidTr="003D1CDE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363B62" w:rsidRPr="00154D46" w:rsidRDefault="00363B62" w:rsidP="00A40B7C">
            <w:r w:rsidRPr="00154D46">
              <w:t>Trvalé bydliště: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363B62" w:rsidRPr="00154D46" w:rsidRDefault="00363B62" w:rsidP="00A40B7C"/>
        </w:tc>
      </w:tr>
      <w:tr w:rsidR="00363B62" w:rsidRPr="00154D46" w:rsidTr="003D1CDE">
        <w:trPr>
          <w:trHeight w:val="289"/>
        </w:trPr>
        <w:tc>
          <w:tcPr>
            <w:tcW w:w="30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7E6E6"/>
            <w:vAlign w:val="bottom"/>
          </w:tcPr>
          <w:p w:rsidR="00363B62" w:rsidRPr="00154D46" w:rsidRDefault="00477954" w:rsidP="00A40B7C">
            <w:r w:rsidRPr="00154D46">
              <w:t>Rodné číslo</w:t>
            </w:r>
            <w:r w:rsidR="00363B62" w:rsidRPr="00154D46">
              <w:t>:</w:t>
            </w:r>
          </w:p>
        </w:tc>
        <w:tc>
          <w:tcPr>
            <w:tcW w:w="6726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63B62" w:rsidRPr="00154D46" w:rsidRDefault="00363B62" w:rsidP="00A40B7C"/>
        </w:tc>
      </w:tr>
    </w:tbl>
    <w:p w:rsidR="00EA7A93" w:rsidRPr="00FE74A6" w:rsidRDefault="00EA7A93" w:rsidP="003D1CDE">
      <w:pPr>
        <w:spacing w:before="120" w:after="60"/>
        <w:rPr>
          <w:b/>
          <w:sz w:val="22"/>
          <w:szCs w:val="22"/>
        </w:rPr>
      </w:pPr>
      <w:r w:rsidRPr="00FE74A6">
        <w:rPr>
          <w:b/>
          <w:spacing w:val="20"/>
          <w:sz w:val="24"/>
          <w:szCs w:val="24"/>
        </w:rPr>
        <w:t>Právnická osoba</w:t>
      </w:r>
      <w:r w:rsidRPr="003D1CDE">
        <w:rPr>
          <w:b/>
          <w:spacing w:val="20"/>
          <w:sz w:val="22"/>
          <w:szCs w:val="22"/>
        </w:rPr>
        <w:t xml:space="preserve">, </w:t>
      </w:r>
      <w:r w:rsidR="00ED410D" w:rsidRPr="00FE74A6">
        <w:rPr>
          <w:sz w:val="22"/>
          <w:szCs w:val="22"/>
        </w:rPr>
        <w:t>povinné</w:t>
      </w:r>
      <w:r w:rsidR="00ED410D" w:rsidRPr="00FE74A6">
        <w:rPr>
          <w:b/>
          <w:sz w:val="22"/>
          <w:szCs w:val="22"/>
        </w:rPr>
        <w:t xml:space="preserve"> </w:t>
      </w:r>
      <w:r w:rsidRPr="00FE74A6">
        <w:rPr>
          <w:sz w:val="22"/>
          <w:szCs w:val="22"/>
        </w:rPr>
        <w:t>identifikační údaje</w:t>
      </w:r>
      <w:r w:rsidRPr="00FE74A6">
        <w:rPr>
          <w:b/>
          <w:sz w:val="22"/>
          <w:szCs w:val="22"/>
        </w:rPr>
        <w:t>: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2615"/>
        <w:gridCol w:w="1437"/>
        <w:gridCol w:w="1293"/>
        <w:gridCol w:w="1294"/>
      </w:tblGrid>
      <w:tr w:rsidR="00C85EEC" w:rsidRPr="00154D46" w:rsidTr="003D1CDE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812B3D" w:rsidRPr="00154D46" w:rsidRDefault="00C97263" w:rsidP="00477954">
            <w:r w:rsidRPr="00154D46">
              <w:t>N</w:t>
            </w:r>
            <w:r w:rsidR="00812B3D" w:rsidRPr="00154D46">
              <w:t>ázev: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812B3D" w:rsidRPr="00154D46" w:rsidRDefault="00812B3D" w:rsidP="00477954"/>
        </w:tc>
      </w:tr>
      <w:tr w:rsidR="00C85EEC" w:rsidRPr="00154D46" w:rsidTr="003D1CDE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812B3D" w:rsidRPr="00154D46" w:rsidRDefault="00812B3D" w:rsidP="00FC0220">
            <w:r w:rsidRPr="00154D46">
              <w:t>Sídlo: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812B3D" w:rsidRPr="00154D46" w:rsidRDefault="00812B3D" w:rsidP="00FC0220"/>
        </w:tc>
      </w:tr>
      <w:tr w:rsidR="00C85EEC" w:rsidRPr="00154D46" w:rsidTr="003D1CDE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812B3D" w:rsidRPr="00154D46" w:rsidRDefault="00812B3D" w:rsidP="00FC0220">
            <w:r w:rsidRPr="00154D46">
              <w:t>Korespondenční adresa: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812B3D" w:rsidRPr="00154D46" w:rsidRDefault="00812B3D" w:rsidP="00FC0220"/>
        </w:tc>
      </w:tr>
      <w:tr w:rsidR="00C85EEC" w:rsidRPr="00154D46" w:rsidTr="003D1CDE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812B3D" w:rsidRPr="00154D46" w:rsidRDefault="00812B3D" w:rsidP="008602E0">
            <w:r w:rsidRPr="00154D46">
              <w:t>Zastoupená</w:t>
            </w:r>
            <w:r w:rsidR="008602E0" w:rsidRPr="00154D46">
              <w:t>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812B3D" w:rsidRPr="00154D46" w:rsidRDefault="00812B3D" w:rsidP="00FC0220"/>
        </w:tc>
      </w:tr>
      <w:tr w:rsidR="00C97263" w:rsidRPr="00154D46" w:rsidTr="003D1CDE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C97263" w:rsidRPr="00154D46" w:rsidRDefault="00C97263" w:rsidP="00FC0220">
            <w:r w:rsidRPr="00154D46">
              <w:t>IČO / DIČ:</w:t>
            </w:r>
          </w:p>
        </w:tc>
        <w:tc>
          <w:tcPr>
            <w:tcW w:w="2615" w:type="dxa"/>
            <w:shd w:val="clear" w:color="auto" w:fill="auto"/>
            <w:vAlign w:val="bottom"/>
          </w:tcPr>
          <w:p w:rsidR="00C97263" w:rsidRPr="00154D46" w:rsidRDefault="00C97263" w:rsidP="00FC0220"/>
        </w:tc>
        <w:tc>
          <w:tcPr>
            <w:tcW w:w="4024" w:type="dxa"/>
            <w:gridSpan w:val="3"/>
            <w:shd w:val="clear" w:color="auto" w:fill="auto"/>
            <w:vAlign w:val="bottom"/>
          </w:tcPr>
          <w:p w:rsidR="00C97263" w:rsidRPr="00154D46" w:rsidRDefault="00C97263" w:rsidP="00FC0220"/>
        </w:tc>
      </w:tr>
      <w:tr w:rsidR="00C85EEC" w:rsidRPr="00154D46" w:rsidTr="003D1CDE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812B3D" w:rsidRPr="00154D46" w:rsidRDefault="00812B3D" w:rsidP="002D78DD">
            <w:r w:rsidRPr="00154D46">
              <w:t>Telefon /e-mail:</w:t>
            </w:r>
          </w:p>
        </w:tc>
        <w:tc>
          <w:tcPr>
            <w:tcW w:w="2615" w:type="dxa"/>
            <w:shd w:val="clear" w:color="auto" w:fill="auto"/>
            <w:vAlign w:val="bottom"/>
          </w:tcPr>
          <w:p w:rsidR="00812B3D" w:rsidRPr="00154D46" w:rsidRDefault="00812B3D" w:rsidP="00FC0220"/>
        </w:tc>
        <w:tc>
          <w:tcPr>
            <w:tcW w:w="4024" w:type="dxa"/>
            <w:gridSpan w:val="3"/>
            <w:shd w:val="clear" w:color="auto" w:fill="auto"/>
            <w:vAlign w:val="bottom"/>
          </w:tcPr>
          <w:p w:rsidR="00812B3D" w:rsidRPr="00154D46" w:rsidRDefault="00812B3D" w:rsidP="00FC0220"/>
        </w:tc>
      </w:tr>
      <w:tr w:rsidR="008602E0" w:rsidRPr="00154D46" w:rsidTr="003D1CDE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8602E0" w:rsidRPr="00154D46" w:rsidRDefault="008602E0" w:rsidP="00A40B7C">
            <w:r w:rsidRPr="00154D46">
              <w:t>Číslo bankovního účtu:</w:t>
            </w:r>
          </w:p>
        </w:tc>
        <w:tc>
          <w:tcPr>
            <w:tcW w:w="4052" w:type="dxa"/>
            <w:gridSpan w:val="2"/>
            <w:shd w:val="clear" w:color="auto" w:fill="auto"/>
            <w:vAlign w:val="bottom"/>
          </w:tcPr>
          <w:p w:rsidR="008602E0" w:rsidRPr="00154D46" w:rsidRDefault="008602E0" w:rsidP="00A40B7C"/>
        </w:tc>
        <w:tc>
          <w:tcPr>
            <w:tcW w:w="1293" w:type="dxa"/>
            <w:shd w:val="clear" w:color="auto" w:fill="E7E6E6" w:themeFill="background2"/>
            <w:vAlign w:val="bottom"/>
          </w:tcPr>
          <w:p w:rsidR="008602E0" w:rsidRPr="00154D46" w:rsidRDefault="008602E0" w:rsidP="00A40B7C">
            <w:r w:rsidRPr="00154D46">
              <w:t>kód banky:</w:t>
            </w:r>
          </w:p>
        </w:tc>
        <w:tc>
          <w:tcPr>
            <w:tcW w:w="1294" w:type="dxa"/>
            <w:shd w:val="clear" w:color="auto" w:fill="auto"/>
            <w:vAlign w:val="bottom"/>
          </w:tcPr>
          <w:p w:rsidR="008602E0" w:rsidRPr="00154D46" w:rsidRDefault="008602E0" w:rsidP="00A40B7C"/>
        </w:tc>
      </w:tr>
    </w:tbl>
    <w:p w:rsidR="00893323" w:rsidRPr="003D1CDE" w:rsidRDefault="00893323" w:rsidP="00893323">
      <w:pPr>
        <w:spacing w:before="120"/>
        <w:jc w:val="both"/>
        <w:rPr>
          <w:sz w:val="18"/>
          <w:szCs w:val="18"/>
        </w:rPr>
      </w:pPr>
      <w:r w:rsidRPr="003D1CDE">
        <w:rPr>
          <w:sz w:val="18"/>
          <w:szCs w:val="18"/>
        </w:rPr>
        <w:t>Prohlašuji, že mnou uvedené údaje jsou správné a pravdivé a že jsou mi známy podmínky výběrového řízení a souhlasím s nimi. Zároveň prohlašuji, že souhlasím s použitím mých osobních údajů uvedených v tomto krycím listu cenové nabídky výběrového řízení pro účely vyhodnocení výběrového řízení. S nabídkami účastníků, se kterými nebude uzavřena kupní smlouva, bude naloženo v souladu s platnou legislativou upravující ochranu osobních údajů.</w:t>
      </w:r>
    </w:p>
    <w:p w:rsidR="00812B3D" w:rsidRPr="00154D46" w:rsidRDefault="00812B3D" w:rsidP="00812B3D">
      <w:pPr>
        <w:spacing w:before="120"/>
        <w:jc w:val="both"/>
        <w:rPr>
          <w:sz w:val="21"/>
          <w:szCs w:val="21"/>
        </w:rPr>
      </w:pPr>
    </w:p>
    <w:p w:rsidR="00812B3D" w:rsidRPr="00154D46" w:rsidRDefault="00812B3D" w:rsidP="00812B3D">
      <w:pPr>
        <w:jc w:val="both"/>
        <w:rPr>
          <w:sz w:val="21"/>
          <w:szCs w:val="21"/>
        </w:rPr>
      </w:pPr>
      <w:r w:rsidRPr="00154D46">
        <w:rPr>
          <w:sz w:val="21"/>
          <w:szCs w:val="21"/>
        </w:rPr>
        <w:t>V…………….………, dne</w:t>
      </w:r>
    </w:p>
    <w:p w:rsidR="00575644" w:rsidRPr="00154D46" w:rsidRDefault="00812B3D" w:rsidP="00055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40"/>
        </w:tabs>
        <w:jc w:val="both"/>
        <w:rPr>
          <w:sz w:val="21"/>
          <w:szCs w:val="21"/>
        </w:rPr>
      </w:pPr>
      <w:r w:rsidRPr="00154D46">
        <w:rPr>
          <w:sz w:val="21"/>
          <w:szCs w:val="21"/>
        </w:rPr>
        <w:tab/>
      </w:r>
      <w:r w:rsidRPr="00154D46">
        <w:rPr>
          <w:sz w:val="21"/>
          <w:szCs w:val="21"/>
        </w:rPr>
        <w:tab/>
      </w:r>
      <w:r w:rsidRPr="00154D46">
        <w:rPr>
          <w:sz w:val="21"/>
          <w:szCs w:val="21"/>
        </w:rPr>
        <w:tab/>
      </w:r>
      <w:r w:rsidRPr="00154D46">
        <w:rPr>
          <w:sz w:val="21"/>
          <w:szCs w:val="21"/>
        </w:rPr>
        <w:tab/>
      </w:r>
      <w:r w:rsidRPr="00154D46">
        <w:rPr>
          <w:sz w:val="21"/>
          <w:szCs w:val="21"/>
        </w:rPr>
        <w:tab/>
      </w:r>
      <w:r w:rsidRPr="00154D46">
        <w:rPr>
          <w:sz w:val="21"/>
          <w:szCs w:val="21"/>
        </w:rPr>
        <w:tab/>
      </w:r>
      <w:r w:rsidR="00154D46">
        <w:rPr>
          <w:sz w:val="21"/>
          <w:szCs w:val="21"/>
        </w:rPr>
        <w:t xml:space="preserve">           </w:t>
      </w:r>
      <w:r w:rsidR="00575644" w:rsidRPr="00154D46">
        <w:rPr>
          <w:sz w:val="21"/>
          <w:szCs w:val="21"/>
        </w:rPr>
        <w:t>…………….……………………………………</w:t>
      </w:r>
      <w:r w:rsidRPr="00154D46">
        <w:rPr>
          <w:sz w:val="21"/>
          <w:szCs w:val="21"/>
        </w:rPr>
        <w:tab/>
      </w:r>
    </w:p>
    <w:p w:rsidR="004C3C7D" w:rsidRPr="001F7BEA" w:rsidRDefault="00575644" w:rsidP="003D1C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40"/>
        </w:tabs>
        <w:jc w:val="both"/>
        <w:rPr>
          <w:rFonts w:ascii="Arial" w:hAnsi="Arial" w:cs="Arial"/>
          <w:b/>
        </w:rPr>
      </w:pPr>
      <w:r w:rsidRPr="00154D46">
        <w:rPr>
          <w:sz w:val="21"/>
          <w:szCs w:val="21"/>
        </w:rPr>
        <w:tab/>
      </w:r>
      <w:r w:rsidRPr="00154D46">
        <w:rPr>
          <w:sz w:val="21"/>
          <w:szCs w:val="21"/>
        </w:rPr>
        <w:tab/>
      </w:r>
      <w:r w:rsidRPr="00154D46">
        <w:rPr>
          <w:sz w:val="21"/>
          <w:szCs w:val="21"/>
        </w:rPr>
        <w:tab/>
      </w:r>
      <w:r w:rsidRPr="00154D46">
        <w:rPr>
          <w:sz w:val="21"/>
          <w:szCs w:val="21"/>
        </w:rPr>
        <w:tab/>
      </w:r>
      <w:r w:rsidRPr="00154D46">
        <w:rPr>
          <w:sz w:val="21"/>
          <w:szCs w:val="21"/>
        </w:rPr>
        <w:tab/>
      </w:r>
      <w:r w:rsidRPr="00154D46">
        <w:rPr>
          <w:sz w:val="21"/>
          <w:szCs w:val="21"/>
        </w:rPr>
        <w:tab/>
      </w:r>
      <w:r w:rsidRPr="00154D46">
        <w:rPr>
          <w:sz w:val="21"/>
          <w:szCs w:val="21"/>
        </w:rPr>
        <w:tab/>
        <w:t>podpis</w:t>
      </w:r>
      <w:r w:rsidR="0076343E" w:rsidRPr="00154D46">
        <w:rPr>
          <w:sz w:val="21"/>
          <w:szCs w:val="21"/>
        </w:rPr>
        <w:t>/</w:t>
      </w:r>
      <w:r w:rsidR="00C5618D" w:rsidRPr="00154D46">
        <w:rPr>
          <w:sz w:val="21"/>
          <w:szCs w:val="21"/>
        </w:rPr>
        <w:t>podpisy</w:t>
      </w:r>
      <w:r w:rsidR="00FC0220" w:rsidRPr="00154D46">
        <w:rPr>
          <w:sz w:val="21"/>
          <w:szCs w:val="21"/>
        </w:rPr>
        <w:tab/>
      </w:r>
    </w:p>
    <w:sectPr w:rsidR="004C3C7D" w:rsidRPr="001F7BEA" w:rsidSect="006923FE">
      <w:footerReference w:type="default" r:id="rId9"/>
      <w:pgSz w:w="11906" w:h="16838"/>
      <w:pgMar w:top="1418" w:right="849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DC8" w:rsidRDefault="00F27DC8" w:rsidP="0046080E">
      <w:r>
        <w:separator/>
      </w:r>
    </w:p>
  </w:endnote>
  <w:endnote w:type="continuationSeparator" w:id="0">
    <w:p w:rsidR="00F27DC8" w:rsidRDefault="00F27DC8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230"/>
      <w:gridCol w:w="1842"/>
    </w:tblGrid>
    <w:tr w:rsidR="003D1CDE" w:rsidRPr="000A007B" w:rsidTr="007F32A6">
      <w:trPr>
        <w:trHeight w:val="242"/>
      </w:trPr>
      <w:tc>
        <w:tcPr>
          <w:tcW w:w="7230" w:type="dxa"/>
          <w:shd w:val="clear" w:color="auto" w:fill="auto"/>
          <w:vAlign w:val="center"/>
        </w:tcPr>
        <w:p w:rsidR="003D1CDE" w:rsidRPr="000A007B" w:rsidRDefault="00C962E3" w:rsidP="006416DF">
          <w:pPr>
            <w:pStyle w:val="Zpat"/>
            <w:spacing w:before="120" w:after="120"/>
            <w:ind w:right="74"/>
            <w:rPr>
              <w:sz w:val="18"/>
              <w:szCs w:val="18"/>
            </w:rPr>
          </w:pPr>
          <w:r w:rsidRPr="00C962E3">
            <w:rPr>
              <w:sz w:val="18"/>
              <w:szCs w:val="18"/>
            </w:rPr>
            <w:t>VŘ/1/N/2026/9 – I. kolo_MZE-16422/2026-15112</w:t>
          </w:r>
        </w:p>
      </w:tc>
      <w:tc>
        <w:tcPr>
          <w:tcW w:w="1842" w:type="dxa"/>
          <w:shd w:val="clear" w:color="auto" w:fill="auto"/>
          <w:vAlign w:val="center"/>
        </w:tcPr>
        <w:p w:rsidR="003D1CDE" w:rsidRPr="000A007B" w:rsidRDefault="003D1CDE" w:rsidP="003D1CDE">
          <w:pPr>
            <w:pStyle w:val="Zpat"/>
            <w:spacing w:before="120" w:after="120"/>
            <w:ind w:left="74" w:right="74"/>
            <w:jc w:val="center"/>
            <w:rPr>
              <w:sz w:val="18"/>
              <w:szCs w:val="18"/>
            </w:rPr>
          </w:pPr>
          <w:r w:rsidRPr="000A007B">
            <w:rPr>
              <w:sz w:val="18"/>
              <w:szCs w:val="18"/>
            </w:rPr>
            <w:t xml:space="preserve">Stránka | </w:t>
          </w:r>
          <w:r w:rsidRPr="000A007B">
            <w:rPr>
              <w:sz w:val="18"/>
              <w:szCs w:val="18"/>
            </w:rPr>
            <w:fldChar w:fldCharType="begin"/>
          </w:r>
          <w:r w:rsidRPr="000A007B">
            <w:rPr>
              <w:sz w:val="18"/>
              <w:szCs w:val="18"/>
            </w:rPr>
            <w:instrText>PAGE   \* MERGEFORMAT</w:instrText>
          </w:r>
          <w:r w:rsidRPr="000A007B">
            <w:rPr>
              <w:sz w:val="18"/>
              <w:szCs w:val="18"/>
            </w:rPr>
            <w:fldChar w:fldCharType="separate"/>
          </w:r>
          <w:r w:rsidR="00C962E3">
            <w:rPr>
              <w:noProof/>
              <w:sz w:val="18"/>
              <w:szCs w:val="18"/>
            </w:rPr>
            <w:t>1</w:t>
          </w:r>
          <w:r w:rsidRPr="000A007B">
            <w:rPr>
              <w:sz w:val="18"/>
              <w:szCs w:val="18"/>
            </w:rPr>
            <w:fldChar w:fldCharType="end"/>
          </w:r>
          <w:r w:rsidRPr="000A007B">
            <w:rPr>
              <w:sz w:val="18"/>
              <w:szCs w:val="18"/>
            </w:rPr>
            <w:t xml:space="preserve"> z </w:t>
          </w:r>
          <w:r w:rsidRPr="000A007B">
            <w:rPr>
              <w:bCs/>
              <w:sz w:val="18"/>
              <w:szCs w:val="18"/>
            </w:rPr>
            <w:fldChar w:fldCharType="begin"/>
          </w:r>
          <w:r w:rsidRPr="000A007B">
            <w:rPr>
              <w:bCs/>
              <w:sz w:val="18"/>
              <w:szCs w:val="18"/>
            </w:rPr>
            <w:instrText>NUMPAGES</w:instrText>
          </w:r>
          <w:r w:rsidRPr="000A007B">
            <w:rPr>
              <w:bCs/>
              <w:sz w:val="18"/>
              <w:szCs w:val="18"/>
            </w:rPr>
            <w:fldChar w:fldCharType="separate"/>
          </w:r>
          <w:r w:rsidR="00C962E3">
            <w:rPr>
              <w:bCs/>
              <w:noProof/>
              <w:sz w:val="18"/>
              <w:szCs w:val="18"/>
            </w:rPr>
            <w:t>1</w:t>
          </w:r>
          <w:r w:rsidRPr="000A007B">
            <w:rPr>
              <w:bCs/>
              <w:sz w:val="18"/>
              <w:szCs w:val="18"/>
            </w:rPr>
            <w:fldChar w:fldCharType="end"/>
          </w:r>
        </w:p>
      </w:tc>
    </w:tr>
  </w:tbl>
  <w:p w:rsidR="003D1CDE" w:rsidRDefault="003D1C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DC8" w:rsidRDefault="00F27DC8" w:rsidP="0046080E">
      <w:r>
        <w:separator/>
      </w:r>
    </w:p>
  </w:footnote>
  <w:footnote w:type="continuationSeparator" w:id="0">
    <w:p w:rsidR="00F27DC8" w:rsidRDefault="00F27DC8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C9"/>
    <w:multiLevelType w:val="hybridMultilevel"/>
    <w:tmpl w:val="FD78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4281"/>
    <w:multiLevelType w:val="hybridMultilevel"/>
    <w:tmpl w:val="1C72C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248D3"/>
    <w:multiLevelType w:val="hybridMultilevel"/>
    <w:tmpl w:val="83049014"/>
    <w:lvl w:ilvl="0" w:tplc="989C31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309AE"/>
    <w:multiLevelType w:val="hybridMultilevel"/>
    <w:tmpl w:val="F2A688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4" w15:restartNumberingAfterBreak="0">
    <w:nsid w:val="1E8753F6"/>
    <w:multiLevelType w:val="hybridMultilevel"/>
    <w:tmpl w:val="AC1E7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7967D1"/>
    <w:multiLevelType w:val="hybridMultilevel"/>
    <w:tmpl w:val="FD1EF7FA"/>
    <w:lvl w:ilvl="0" w:tplc="989C31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66728A"/>
    <w:multiLevelType w:val="hybridMultilevel"/>
    <w:tmpl w:val="FD7A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7B413F"/>
    <w:multiLevelType w:val="hybridMultilevel"/>
    <w:tmpl w:val="9B0227DC"/>
    <w:lvl w:ilvl="0" w:tplc="998C25EC">
      <w:start w:val="1"/>
      <w:numFmt w:val="lowerLetter"/>
      <w:lvlText w:val="%1)"/>
      <w:lvlJc w:val="left"/>
      <w:pPr>
        <w:ind w:left="360" w:hanging="360"/>
      </w:pPr>
      <w:rPr>
        <w:i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F35913"/>
    <w:multiLevelType w:val="hybridMultilevel"/>
    <w:tmpl w:val="D10C4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07F98"/>
    <w:multiLevelType w:val="multilevel"/>
    <w:tmpl w:val="56B25288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817156C"/>
    <w:multiLevelType w:val="hybridMultilevel"/>
    <w:tmpl w:val="1EE8F7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3DE4188E"/>
    <w:multiLevelType w:val="hybridMultilevel"/>
    <w:tmpl w:val="CFB83BA8"/>
    <w:lvl w:ilvl="0" w:tplc="38F8EA16">
      <w:start w:val="1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F5488C"/>
    <w:multiLevelType w:val="hybridMultilevel"/>
    <w:tmpl w:val="DEB8D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A670C3E"/>
    <w:multiLevelType w:val="hybridMultilevel"/>
    <w:tmpl w:val="C13EFB3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A45784"/>
    <w:multiLevelType w:val="hybridMultilevel"/>
    <w:tmpl w:val="695EB22C"/>
    <w:lvl w:ilvl="0" w:tplc="4D8A1A8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DE51C6"/>
    <w:multiLevelType w:val="hybridMultilevel"/>
    <w:tmpl w:val="A844E7AA"/>
    <w:lvl w:ilvl="0" w:tplc="52DE6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3394A"/>
    <w:multiLevelType w:val="hybridMultilevel"/>
    <w:tmpl w:val="2E304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56301A"/>
    <w:multiLevelType w:val="hybridMultilevel"/>
    <w:tmpl w:val="F020A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772D78"/>
    <w:multiLevelType w:val="hybridMultilevel"/>
    <w:tmpl w:val="0DBAD98E"/>
    <w:lvl w:ilvl="0" w:tplc="99C8FE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A0460"/>
    <w:multiLevelType w:val="hybridMultilevel"/>
    <w:tmpl w:val="12E67C0A"/>
    <w:lvl w:ilvl="0" w:tplc="0405000F">
      <w:start w:val="1"/>
      <w:numFmt w:val="decimal"/>
      <w:lvlText w:val="%1."/>
      <w:lvlJc w:val="left"/>
      <w:pPr>
        <w:ind w:left="-3000" w:hanging="360"/>
      </w:pPr>
    </w:lvl>
    <w:lvl w:ilvl="1" w:tplc="04050019" w:tentative="1">
      <w:start w:val="1"/>
      <w:numFmt w:val="lowerLetter"/>
      <w:lvlText w:val="%2."/>
      <w:lvlJc w:val="left"/>
      <w:pPr>
        <w:ind w:left="-2280" w:hanging="360"/>
      </w:pPr>
    </w:lvl>
    <w:lvl w:ilvl="2" w:tplc="0405001B" w:tentative="1">
      <w:start w:val="1"/>
      <w:numFmt w:val="lowerRoman"/>
      <w:lvlText w:val="%3."/>
      <w:lvlJc w:val="right"/>
      <w:pPr>
        <w:ind w:left="-1560" w:hanging="180"/>
      </w:pPr>
    </w:lvl>
    <w:lvl w:ilvl="3" w:tplc="0405000F" w:tentative="1">
      <w:start w:val="1"/>
      <w:numFmt w:val="decimal"/>
      <w:lvlText w:val="%4."/>
      <w:lvlJc w:val="left"/>
      <w:pPr>
        <w:ind w:left="-840" w:hanging="360"/>
      </w:pPr>
    </w:lvl>
    <w:lvl w:ilvl="4" w:tplc="04050019" w:tentative="1">
      <w:start w:val="1"/>
      <w:numFmt w:val="lowerLetter"/>
      <w:lvlText w:val="%5."/>
      <w:lvlJc w:val="left"/>
      <w:pPr>
        <w:ind w:left="-120" w:hanging="360"/>
      </w:pPr>
    </w:lvl>
    <w:lvl w:ilvl="5" w:tplc="0405001B" w:tentative="1">
      <w:start w:val="1"/>
      <w:numFmt w:val="lowerRoman"/>
      <w:lvlText w:val="%6."/>
      <w:lvlJc w:val="right"/>
      <w:pPr>
        <w:ind w:left="600" w:hanging="180"/>
      </w:pPr>
    </w:lvl>
    <w:lvl w:ilvl="6" w:tplc="0405000F" w:tentative="1">
      <w:start w:val="1"/>
      <w:numFmt w:val="decimal"/>
      <w:lvlText w:val="%7."/>
      <w:lvlJc w:val="left"/>
      <w:pPr>
        <w:ind w:left="1320" w:hanging="360"/>
      </w:pPr>
    </w:lvl>
    <w:lvl w:ilvl="7" w:tplc="04050019" w:tentative="1">
      <w:start w:val="1"/>
      <w:numFmt w:val="lowerLetter"/>
      <w:lvlText w:val="%8."/>
      <w:lvlJc w:val="left"/>
      <w:pPr>
        <w:ind w:left="2040" w:hanging="360"/>
      </w:pPr>
    </w:lvl>
    <w:lvl w:ilvl="8" w:tplc="0405001B" w:tentative="1">
      <w:start w:val="1"/>
      <w:numFmt w:val="lowerRoman"/>
      <w:lvlText w:val="%9."/>
      <w:lvlJc w:val="right"/>
      <w:pPr>
        <w:ind w:left="2760" w:hanging="180"/>
      </w:pPr>
    </w:lvl>
  </w:abstractNum>
  <w:abstractNum w:abstractNumId="21" w15:restartNumberingAfterBreak="0">
    <w:nsid w:val="608F0621"/>
    <w:multiLevelType w:val="hybridMultilevel"/>
    <w:tmpl w:val="91F6F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67F41"/>
    <w:multiLevelType w:val="hybridMultilevel"/>
    <w:tmpl w:val="72E8CD4C"/>
    <w:lvl w:ilvl="0" w:tplc="989C311E">
      <w:start w:val="1"/>
      <w:numFmt w:val="bullet"/>
      <w:lvlText w:val=""/>
      <w:lvlJc w:val="left"/>
      <w:pPr>
        <w:ind w:left="-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23" w15:restartNumberingAfterBreak="0">
    <w:nsid w:val="7D0161B6"/>
    <w:multiLevelType w:val="hybridMultilevel"/>
    <w:tmpl w:val="825EC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602A5B"/>
    <w:multiLevelType w:val="hybridMultilevel"/>
    <w:tmpl w:val="51E65F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CC50EC"/>
    <w:multiLevelType w:val="hybridMultilevel"/>
    <w:tmpl w:val="BD503A5C"/>
    <w:lvl w:ilvl="0" w:tplc="8690D42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24"/>
  </w:num>
  <w:num w:numId="14">
    <w:abstractNumId w:val="3"/>
  </w:num>
  <w:num w:numId="15">
    <w:abstractNumId w:val="14"/>
  </w:num>
  <w:num w:numId="16">
    <w:abstractNumId w:val="16"/>
  </w:num>
  <w:num w:numId="17">
    <w:abstractNumId w:val="10"/>
  </w:num>
  <w:num w:numId="18">
    <w:abstractNumId w:val="4"/>
  </w:num>
  <w:num w:numId="19">
    <w:abstractNumId w:val="18"/>
  </w:num>
  <w:num w:numId="20">
    <w:abstractNumId w:val="6"/>
  </w:num>
  <w:num w:numId="21">
    <w:abstractNumId w:val="1"/>
  </w:num>
  <w:num w:numId="22">
    <w:abstractNumId w:val="23"/>
  </w:num>
  <w:num w:numId="23">
    <w:abstractNumId w:val="15"/>
  </w:num>
  <w:num w:numId="24">
    <w:abstractNumId w:val="9"/>
  </w:num>
  <w:num w:numId="25">
    <w:abstractNumId w:val="12"/>
  </w:num>
  <w:num w:numId="26">
    <w:abstractNumId w:val="21"/>
  </w:num>
  <w:num w:numId="27">
    <w:abstractNumId w:val="20"/>
  </w:num>
  <w:num w:numId="28">
    <w:abstractNumId w:val="17"/>
  </w:num>
  <w:num w:numId="29">
    <w:abstractNumId w:val="8"/>
  </w:num>
  <w:num w:numId="30">
    <w:abstractNumId w:val="0"/>
  </w:num>
  <w:num w:numId="31">
    <w:abstractNumId w:val="25"/>
  </w:num>
  <w:num w:numId="32">
    <w:abstractNumId w:val="7"/>
  </w:num>
  <w:num w:numId="33">
    <w:abstractNumId w:val="19"/>
  </w:num>
  <w:num w:numId="34">
    <w:abstractNumId w:val="11"/>
  </w:num>
  <w:num w:numId="35">
    <w:abstractNumId w:val="22"/>
  </w:num>
  <w:num w:numId="36">
    <w:abstractNumId w:val="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C8"/>
    <w:rsid w:val="00004D38"/>
    <w:rsid w:val="0000788F"/>
    <w:rsid w:val="0001118F"/>
    <w:rsid w:val="00013850"/>
    <w:rsid w:val="00013ECF"/>
    <w:rsid w:val="00014494"/>
    <w:rsid w:val="000230D2"/>
    <w:rsid w:val="000233F8"/>
    <w:rsid w:val="00025335"/>
    <w:rsid w:val="00027FA5"/>
    <w:rsid w:val="00033826"/>
    <w:rsid w:val="00043C7F"/>
    <w:rsid w:val="0005515A"/>
    <w:rsid w:val="0005520C"/>
    <w:rsid w:val="000607A5"/>
    <w:rsid w:val="00065E59"/>
    <w:rsid w:val="000803F1"/>
    <w:rsid w:val="000804CD"/>
    <w:rsid w:val="00080B65"/>
    <w:rsid w:val="00092806"/>
    <w:rsid w:val="000A0E09"/>
    <w:rsid w:val="000B7950"/>
    <w:rsid w:val="000C3327"/>
    <w:rsid w:val="000D63E0"/>
    <w:rsid w:val="000E0EF3"/>
    <w:rsid w:val="000E3137"/>
    <w:rsid w:val="000E3E35"/>
    <w:rsid w:val="000F3790"/>
    <w:rsid w:val="001015AB"/>
    <w:rsid w:val="001039D0"/>
    <w:rsid w:val="001041A1"/>
    <w:rsid w:val="00104B60"/>
    <w:rsid w:val="00107059"/>
    <w:rsid w:val="00121AC2"/>
    <w:rsid w:val="001223F1"/>
    <w:rsid w:val="001438FD"/>
    <w:rsid w:val="001505FD"/>
    <w:rsid w:val="00150B61"/>
    <w:rsid w:val="00150B6F"/>
    <w:rsid w:val="001542FC"/>
    <w:rsid w:val="00154D46"/>
    <w:rsid w:val="0016060F"/>
    <w:rsid w:val="001666D4"/>
    <w:rsid w:val="001761D0"/>
    <w:rsid w:val="00184DF1"/>
    <w:rsid w:val="001909C3"/>
    <w:rsid w:val="00193252"/>
    <w:rsid w:val="00193CB6"/>
    <w:rsid w:val="00194B08"/>
    <w:rsid w:val="001A132D"/>
    <w:rsid w:val="001A2052"/>
    <w:rsid w:val="001A691D"/>
    <w:rsid w:val="001B5376"/>
    <w:rsid w:val="001C0477"/>
    <w:rsid w:val="001D017A"/>
    <w:rsid w:val="001D22E8"/>
    <w:rsid w:val="001F1B92"/>
    <w:rsid w:val="001F244A"/>
    <w:rsid w:val="001F7131"/>
    <w:rsid w:val="001F7BEA"/>
    <w:rsid w:val="002043DB"/>
    <w:rsid w:val="0021133C"/>
    <w:rsid w:val="00214D53"/>
    <w:rsid w:val="002206FC"/>
    <w:rsid w:val="002265A2"/>
    <w:rsid w:val="00226861"/>
    <w:rsid w:val="0023066C"/>
    <w:rsid w:val="00233F1B"/>
    <w:rsid w:val="0023575B"/>
    <w:rsid w:val="00236FAA"/>
    <w:rsid w:val="00241469"/>
    <w:rsid w:val="00242257"/>
    <w:rsid w:val="00252819"/>
    <w:rsid w:val="00254EEB"/>
    <w:rsid w:val="002552C5"/>
    <w:rsid w:val="00255EDB"/>
    <w:rsid w:val="00262AAC"/>
    <w:rsid w:val="00267EAE"/>
    <w:rsid w:val="00270E77"/>
    <w:rsid w:val="002778E5"/>
    <w:rsid w:val="00284B80"/>
    <w:rsid w:val="00284EEE"/>
    <w:rsid w:val="002850D0"/>
    <w:rsid w:val="00285268"/>
    <w:rsid w:val="00287D66"/>
    <w:rsid w:val="002913F8"/>
    <w:rsid w:val="00292590"/>
    <w:rsid w:val="00292C2B"/>
    <w:rsid w:val="00292EB9"/>
    <w:rsid w:val="002A5FC0"/>
    <w:rsid w:val="002A7F5B"/>
    <w:rsid w:val="002B3246"/>
    <w:rsid w:val="002B3C87"/>
    <w:rsid w:val="002C01AD"/>
    <w:rsid w:val="002C0240"/>
    <w:rsid w:val="002D1757"/>
    <w:rsid w:val="002D2933"/>
    <w:rsid w:val="002D4A65"/>
    <w:rsid w:val="002D67FB"/>
    <w:rsid w:val="002D78DD"/>
    <w:rsid w:val="002E0826"/>
    <w:rsid w:val="002E3D17"/>
    <w:rsid w:val="002E510D"/>
    <w:rsid w:val="002E7319"/>
    <w:rsid w:val="00307AC5"/>
    <w:rsid w:val="00316278"/>
    <w:rsid w:val="00324250"/>
    <w:rsid w:val="00326B62"/>
    <w:rsid w:val="00326C77"/>
    <w:rsid w:val="003315A9"/>
    <w:rsid w:val="003349C2"/>
    <w:rsid w:val="00336AB7"/>
    <w:rsid w:val="00341C9F"/>
    <w:rsid w:val="00353458"/>
    <w:rsid w:val="00357836"/>
    <w:rsid w:val="00361C9A"/>
    <w:rsid w:val="00363B62"/>
    <w:rsid w:val="003711E5"/>
    <w:rsid w:val="00372E0D"/>
    <w:rsid w:val="00376351"/>
    <w:rsid w:val="00376E6A"/>
    <w:rsid w:val="003771A4"/>
    <w:rsid w:val="00384157"/>
    <w:rsid w:val="003916A6"/>
    <w:rsid w:val="0039353E"/>
    <w:rsid w:val="003A1CC4"/>
    <w:rsid w:val="003A2BCF"/>
    <w:rsid w:val="003A2E4F"/>
    <w:rsid w:val="003A5A7B"/>
    <w:rsid w:val="003A7145"/>
    <w:rsid w:val="003A799D"/>
    <w:rsid w:val="003B2B18"/>
    <w:rsid w:val="003B5EF1"/>
    <w:rsid w:val="003B69C5"/>
    <w:rsid w:val="003D1CDE"/>
    <w:rsid w:val="003D5455"/>
    <w:rsid w:val="003F1415"/>
    <w:rsid w:val="004006BC"/>
    <w:rsid w:val="00402AB3"/>
    <w:rsid w:val="00402B25"/>
    <w:rsid w:val="004063CA"/>
    <w:rsid w:val="00407392"/>
    <w:rsid w:val="004133A2"/>
    <w:rsid w:val="00414AEE"/>
    <w:rsid w:val="00416F0B"/>
    <w:rsid w:val="00417D9F"/>
    <w:rsid w:val="00434B55"/>
    <w:rsid w:val="00437ADF"/>
    <w:rsid w:val="00441ABD"/>
    <w:rsid w:val="00445F6B"/>
    <w:rsid w:val="00447AEF"/>
    <w:rsid w:val="0045182F"/>
    <w:rsid w:val="004538C8"/>
    <w:rsid w:val="004600AE"/>
    <w:rsid w:val="0046080E"/>
    <w:rsid w:val="00464C37"/>
    <w:rsid w:val="004720A3"/>
    <w:rsid w:val="0047657E"/>
    <w:rsid w:val="00477954"/>
    <w:rsid w:val="00477F76"/>
    <w:rsid w:val="00480E01"/>
    <w:rsid w:val="004912D6"/>
    <w:rsid w:val="00494134"/>
    <w:rsid w:val="00497E0E"/>
    <w:rsid w:val="004A3F30"/>
    <w:rsid w:val="004A7EF5"/>
    <w:rsid w:val="004B20DE"/>
    <w:rsid w:val="004B4763"/>
    <w:rsid w:val="004B78D9"/>
    <w:rsid w:val="004C3C7D"/>
    <w:rsid w:val="004D034F"/>
    <w:rsid w:val="004E0FC5"/>
    <w:rsid w:val="004E6BBE"/>
    <w:rsid w:val="004F428B"/>
    <w:rsid w:val="005001EC"/>
    <w:rsid w:val="00506203"/>
    <w:rsid w:val="00510BDD"/>
    <w:rsid w:val="00511F06"/>
    <w:rsid w:val="00514E5B"/>
    <w:rsid w:val="0051623A"/>
    <w:rsid w:val="0051719F"/>
    <w:rsid w:val="00517E87"/>
    <w:rsid w:val="00517F42"/>
    <w:rsid w:val="00523FEB"/>
    <w:rsid w:val="005243D9"/>
    <w:rsid w:val="00525A85"/>
    <w:rsid w:val="005348B1"/>
    <w:rsid w:val="0054296D"/>
    <w:rsid w:val="005432D4"/>
    <w:rsid w:val="00543384"/>
    <w:rsid w:val="005469E0"/>
    <w:rsid w:val="00550481"/>
    <w:rsid w:val="00551A92"/>
    <w:rsid w:val="00552F95"/>
    <w:rsid w:val="005531A6"/>
    <w:rsid w:val="00557296"/>
    <w:rsid w:val="00561CE1"/>
    <w:rsid w:val="0056475A"/>
    <w:rsid w:val="005652D0"/>
    <w:rsid w:val="00570F9F"/>
    <w:rsid w:val="00572612"/>
    <w:rsid w:val="00573203"/>
    <w:rsid w:val="00574CAA"/>
    <w:rsid w:val="00575644"/>
    <w:rsid w:val="00575EEE"/>
    <w:rsid w:val="00584D7F"/>
    <w:rsid w:val="005856EA"/>
    <w:rsid w:val="00592DC9"/>
    <w:rsid w:val="005947BA"/>
    <w:rsid w:val="005B6779"/>
    <w:rsid w:val="005D0011"/>
    <w:rsid w:val="005E4AFB"/>
    <w:rsid w:val="005E6C36"/>
    <w:rsid w:val="005F700B"/>
    <w:rsid w:val="00613766"/>
    <w:rsid w:val="006138BD"/>
    <w:rsid w:val="006240A7"/>
    <w:rsid w:val="0063242E"/>
    <w:rsid w:val="006347AF"/>
    <w:rsid w:val="00635FA3"/>
    <w:rsid w:val="006416DF"/>
    <w:rsid w:val="00651D98"/>
    <w:rsid w:val="0065517A"/>
    <w:rsid w:val="006570B7"/>
    <w:rsid w:val="0065765C"/>
    <w:rsid w:val="00662DBF"/>
    <w:rsid w:val="00664314"/>
    <w:rsid w:val="00670217"/>
    <w:rsid w:val="00682402"/>
    <w:rsid w:val="006872D6"/>
    <w:rsid w:val="006923FE"/>
    <w:rsid w:val="006928EC"/>
    <w:rsid w:val="00694B8A"/>
    <w:rsid w:val="006A5FDD"/>
    <w:rsid w:val="006B3709"/>
    <w:rsid w:val="006B5FEB"/>
    <w:rsid w:val="006B740B"/>
    <w:rsid w:val="006C09AB"/>
    <w:rsid w:val="006D12CB"/>
    <w:rsid w:val="006D52D2"/>
    <w:rsid w:val="006D5E4E"/>
    <w:rsid w:val="006D70C3"/>
    <w:rsid w:val="006E292C"/>
    <w:rsid w:val="006E7709"/>
    <w:rsid w:val="006F18B6"/>
    <w:rsid w:val="00700879"/>
    <w:rsid w:val="007052E9"/>
    <w:rsid w:val="007129F1"/>
    <w:rsid w:val="00712CC4"/>
    <w:rsid w:val="007162BB"/>
    <w:rsid w:val="00716434"/>
    <w:rsid w:val="007202E1"/>
    <w:rsid w:val="00723350"/>
    <w:rsid w:val="007258E9"/>
    <w:rsid w:val="007374D5"/>
    <w:rsid w:val="00753721"/>
    <w:rsid w:val="00756F8B"/>
    <w:rsid w:val="0076343E"/>
    <w:rsid w:val="00770E93"/>
    <w:rsid w:val="0077598C"/>
    <w:rsid w:val="00780CA8"/>
    <w:rsid w:val="00786687"/>
    <w:rsid w:val="00786A44"/>
    <w:rsid w:val="00787482"/>
    <w:rsid w:val="00794A60"/>
    <w:rsid w:val="00796A9B"/>
    <w:rsid w:val="007A6186"/>
    <w:rsid w:val="007B2804"/>
    <w:rsid w:val="007C1615"/>
    <w:rsid w:val="007C3D9E"/>
    <w:rsid w:val="007D0E4A"/>
    <w:rsid w:val="007D1C37"/>
    <w:rsid w:val="007D7AA3"/>
    <w:rsid w:val="007E1115"/>
    <w:rsid w:val="007E5C37"/>
    <w:rsid w:val="007F7089"/>
    <w:rsid w:val="00800CE4"/>
    <w:rsid w:val="00804FEC"/>
    <w:rsid w:val="00812B3D"/>
    <w:rsid w:val="00816E49"/>
    <w:rsid w:val="008203B0"/>
    <w:rsid w:val="00823A8F"/>
    <w:rsid w:val="00823B7B"/>
    <w:rsid w:val="008249E6"/>
    <w:rsid w:val="008256FB"/>
    <w:rsid w:val="00826629"/>
    <w:rsid w:val="00836B86"/>
    <w:rsid w:val="00853F82"/>
    <w:rsid w:val="00855912"/>
    <w:rsid w:val="008602E0"/>
    <w:rsid w:val="00860AA0"/>
    <w:rsid w:val="00865DF7"/>
    <w:rsid w:val="00865F0D"/>
    <w:rsid w:val="00866387"/>
    <w:rsid w:val="00870448"/>
    <w:rsid w:val="0087282D"/>
    <w:rsid w:val="0088080F"/>
    <w:rsid w:val="0088473B"/>
    <w:rsid w:val="00886734"/>
    <w:rsid w:val="00893323"/>
    <w:rsid w:val="008939BD"/>
    <w:rsid w:val="00896D38"/>
    <w:rsid w:val="008A0F73"/>
    <w:rsid w:val="008A1462"/>
    <w:rsid w:val="008A174A"/>
    <w:rsid w:val="008A37A0"/>
    <w:rsid w:val="008A43FA"/>
    <w:rsid w:val="008B23C9"/>
    <w:rsid w:val="008C1A6D"/>
    <w:rsid w:val="008D1330"/>
    <w:rsid w:val="008D26BF"/>
    <w:rsid w:val="008D2E9E"/>
    <w:rsid w:val="008D7493"/>
    <w:rsid w:val="008F1B15"/>
    <w:rsid w:val="008F690C"/>
    <w:rsid w:val="009010B7"/>
    <w:rsid w:val="00904070"/>
    <w:rsid w:val="009125D2"/>
    <w:rsid w:val="0091713F"/>
    <w:rsid w:val="0092376E"/>
    <w:rsid w:val="00931ED8"/>
    <w:rsid w:val="009333A3"/>
    <w:rsid w:val="009455B6"/>
    <w:rsid w:val="00945DBA"/>
    <w:rsid w:val="00946093"/>
    <w:rsid w:val="00960148"/>
    <w:rsid w:val="00960A9E"/>
    <w:rsid w:val="00966FF6"/>
    <w:rsid w:val="00970A36"/>
    <w:rsid w:val="00976E6D"/>
    <w:rsid w:val="00980776"/>
    <w:rsid w:val="009859C1"/>
    <w:rsid w:val="00993351"/>
    <w:rsid w:val="009A453C"/>
    <w:rsid w:val="009A5910"/>
    <w:rsid w:val="009C0574"/>
    <w:rsid w:val="009D0919"/>
    <w:rsid w:val="009D4D93"/>
    <w:rsid w:val="009E0D4C"/>
    <w:rsid w:val="009F2834"/>
    <w:rsid w:val="009F4AC7"/>
    <w:rsid w:val="009F7009"/>
    <w:rsid w:val="009F72C9"/>
    <w:rsid w:val="00A02194"/>
    <w:rsid w:val="00A04CF4"/>
    <w:rsid w:val="00A05792"/>
    <w:rsid w:val="00A06717"/>
    <w:rsid w:val="00A12C2C"/>
    <w:rsid w:val="00A15341"/>
    <w:rsid w:val="00A15A6F"/>
    <w:rsid w:val="00A23071"/>
    <w:rsid w:val="00A2370C"/>
    <w:rsid w:val="00A30F4B"/>
    <w:rsid w:val="00A32A4E"/>
    <w:rsid w:val="00A54AB4"/>
    <w:rsid w:val="00A56782"/>
    <w:rsid w:val="00A6152A"/>
    <w:rsid w:val="00A6376A"/>
    <w:rsid w:val="00A64CB3"/>
    <w:rsid w:val="00A90230"/>
    <w:rsid w:val="00A90E2F"/>
    <w:rsid w:val="00A9703F"/>
    <w:rsid w:val="00A97860"/>
    <w:rsid w:val="00AC62B1"/>
    <w:rsid w:val="00AC6F0A"/>
    <w:rsid w:val="00AD2F89"/>
    <w:rsid w:val="00AD3B14"/>
    <w:rsid w:val="00AD4997"/>
    <w:rsid w:val="00AE3859"/>
    <w:rsid w:val="00AE61D4"/>
    <w:rsid w:val="00AE63AE"/>
    <w:rsid w:val="00B0077E"/>
    <w:rsid w:val="00B0122A"/>
    <w:rsid w:val="00B04F3C"/>
    <w:rsid w:val="00B14AE3"/>
    <w:rsid w:val="00B155CA"/>
    <w:rsid w:val="00B1626E"/>
    <w:rsid w:val="00B166F4"/>
    <w:rsid w:val="00B16A13"/>
    <w:rsid w:val="00B20799"/>
    <w:rsid w:val="00B304D5"/>
    <w:rsid w:val="00B31783"/>
    <w:rsid w:val="00B348D9"/>
    <w:rsid w:val="00B363CF"/>
    <w:rsid w:val="00B44606"/>
    <w:rsid w:val="00B47DCC"/>
    <w:rsid w:val="00B47FD5"/>
    <w:rsid w:val="00B57991"/>
    <w:rsid w:val="00B60330"/>
    <w:rsid w:val="00B622CF"/>
    <w:rsid w:val="00B71170"/>
    <w:rsid w:val="00B75C11"/>
    <w:rsid w:val="00B77AFD"/>
    <w:rsid w:val="00B815EE"/>
    <w:rsid w:val="00B8385A"/>
    <w:rsid w:val="00B84187"/>
    <w:rsid w:val="00B93E7A"/>
    <w:rsid w:val="00B94928"/>
    <w:rsid w:val="00BA0A91"/>
    <w:rsid w:val="00BB186C"/>
    <w:rsid w:val="00BD0B0B"/>
    <w:rsid w:val="00BD32CC"/>
    <w:rsid w:val="00BD66BA"/>
    <w:rsid w:val="00BE30F3"/>
    <w:rsid w:val="00BE4E25"/>
    <w:rsid w:val="00BE5985"/>
    <w:rsid w:val="00BF166D"/>
    <w:rsid w:val="00BF2BEF"/>
    <w:rsid w:val="00BF6A60"/>
    <w:rsid w:val="00BF79A6"/>
    <w:rsid w:val="00BF79F6"/>
    <w:rsid w:val="00BF7FF7"/>
    <w:rsid w:val="00C0584E"/>
    <w:rsid w:val="00C07291"/>
    <w:rsid w:val="00C10D8B"/>
    <w:rsid w:val="00C113E4"/>
    <w:rsid w:val="00C153F1"/>
    <w:rsid w:val="00C23B48"/>
    <w:rsid w:val="00C35A55"/>
    <w:rsid w:val="00C43790"/>
    <w:rsid w:val="00C43D2C"/>
    <w:rsid w:val="00C52BB2"/>
    <w:rsid w:val="00C53769"/>
    <w:rsid w:val="00C5618D"/>
    <w:rsid w:val="00C84937"/>
    <w:rsid w:val="00C85EEC"/>
    <w:rsid w:val="00C936DB"/>
    <w:rsid w:val="00C9530E"/>
    <w:rsid w:val="00C962E3"/>
    <w:rsid w:val="00C96B99"/>
    <w:rsid w:val="00C97263"/>
    <w:rsid w:val="00CA2939"/>
    <w:rsid w:val="00CA559D"/>
    <w:rsid w:val="00CA560C"/>
    <w:rsid w:val="00CA6033"/>
    <w:rsid w:val="00CA60C3"/>
    <w:rsid w:val="00CA68B4"/>
    <w:rsid w:val="00CB1D9A"/>
    <w:rsid w:val="00CC2421"/>
    <w:rsid w:val="00CC7865"/>
    <w:rsid w:val="00CC7FAB"/>
    <w:rsid w:val="00CD5574"/>
    <w:rsid w:val="00CE1673"/>
    <w:rsid w:val="00D04CEE"/>
    <w:rsid w:val="00D21338"/>
    <w:rsid w:val="00D21825"/>
    <w:rsid w:val="00D2448C"/>
    <w:rsid w:val="00D2464B"/>
    <w:rsid w:val="00D3108D"/>
    <w:rsid w:val="00D33304"/>
    <w:rsid w:val="00D34FF2"/>
    <w:rsid w:val="00D52807"/>
    <w:rsid w:val="00D54CEB"/>
    <w:rsid w:val="00D559CE"/>
    <w:rsid w:val="00D62377"/>
    <w:rsid w:val="00D63AF9"/>
    <w:rsid w:val="00D64147"/>
    <w:rsid w:val="00D72375"/>
    <w:rsid w:val="00D7416A"/>
    <w:rsid w:val="00D80C64"/>
    <w:rsid w:val="00D870F1"/>
    <w:rsid w:val="00D90AE5"/>
    <w:rsid w:val="00D90F3D"/>
    <w:rsid w:val="00D94D60"/>
    <w:rsid w:val="00D96736"/>
    <w:rsid w:val="00DA0D42"/>
    <w:rsid w:val="00DA6087"/>
    <w:rsid w:val="00DB01FB"/>
    <w:rsid w:val="00DB23CF"/>
    <w:rsid w:val="00DB275E"/>
    <w:rsid w:val="00DB3A1B"/>
    <w:rsid w:val="00DB3B52"/>
    <w:rsid w:val="00DC10BD"/>
    <w:rsid w:val="00DD1889"/>
    <w:rsid w:val="00DD2156"/>
    <w:rsid w:val="00DE66AE"/>
    <w:rsid w:val="00DF46F6"/>
    <w:rsid w:val="00E05BD3"/>
    <w:rsid w:val="00E06477"/>
    <w:rsid w:val="00E07107"/>
    <w:rsid w:val="00E0784B"/>
    <w:rsid w:val="00E1158D"/>
    <w:rsid w:val="00E11A52"/>
    <w:rsid w:val="00E122CA"/>
    <w:rsid w:val="00E143FA"/>
    <w:rsid w:val="00E159BD"/>
    <w:rsid w:val="00E20A28"/>
    <w:rsid w:val="00E20C08"/>
    <w:rsid w:val="00E23827"/>
    <w:rsid w:val="00E23DA9"/>
    <w:rsid w:val="00E24096"/>
    <w:rsid w:val="00E24794"/>
    <w:rsid w:val="00E3090E"/>
    <w:rsid w:val="00E3148D"/>
    <w:rsid w:val="00E32F51"/>
    <w:rsid w:val="00E45D65"/>
    <w:rsid w:val="00E4700B"/>
    <w:rsid w:val="00E50DB3"/>
    <w:rsid w:val="00E5224B"/>
    <w:rsid w:val="00E5279A"/>
    <w:rsid w:val="00E618B2"/>
    <w:rsid w:val="00E6273D"/>
    <w:rsid w:val="00E63024"/>
    <w:rsid w:val="00E632B2"/>
    <w:rsid w:val="00E656AC"/>
    <w:rsid w:val="00E7329A"/>
    <w:rsid w:val="00E74C46"/>
    <w:rsid w:val="00E7663C"/>
    <w:rsid w:val="00E92282"/>
    <w:rsid w:val="00E9536B"/>
    <w:rsid w:val="00EA4453"/>
    <w:rsid w:val="00EA66C6"/>
    <w:rsid w:val="00EA774A"/>
    <w:rsid w:val="00EA7A93"/>
    <w:rsid w:val="00EB2978"/>
    <w:rsid w:val="00EB7FA8"/>
    <w:rsid w:val="00EC2564"/>
    <w:rsid w:val="00EC5951"/>
    <w:rsid w:val="00ED10CB"/>
    <w:rsid w:val="00ED410D"/>
    <w:rsid w:val="00ED47C3"/>
    <w:rsid w:val="00EE2E36"/>
    <w:rsid w:val="00EE4CDD"/>
    <w:rsid w:val="00EF2670"/>
    <w:rsid w:val="00EF7813"/>
    <w:rsid w:val="00F02160"/>
    <w:rsid w:val="00F0301D"/>
    <w:rsid w:val="00F15258"/>
    <w:rsid w:val="00F2192B"/>
    <w:rsid w:val="00F27DC8"/>
    <w:rsid w:val="00F3429D"/>
    <w:rsid w:val="00F40576"/>
    <w:rsid w:val="00F4273F"/>
    <w:rsid w:val="00F47133"/>
    <w:rsid w:val="00F51AC5"/>
    <w:rsid w:val="00F631B8"/>
    <w:rsid w:val="00F6703D"/>
    <w:rsid w:val="00F6727A"/>
    <w:rsid w:val="00F70AD1"/>
    <w:rsid w:val="00F7194C"/>
    <w:rsid w:val="00F72C90"/>
    <w:rsid w:val="00F739D0"/>
    <w:rsid w:val="00F77DF4"/>
    <w:rsid w:val="00F85E38"/>
    <w:rsid w:val="00FA157D"/>
    <w:rsid w:val="00FA7647"/>
    <w:rsid w:val="00FC0220"/>
    <w:rsid w:val="00FC70A1"/>
    <w:rsid w:val="00FD1770"/>
    <w:rsid w:val="00FD55F4"/>
    <w:rsid w:val="00FE5181"/>
    <w:rsid w:val="00FE5C8E"/>
    <w:rsid w:val="00FE74A6"/>
    <w:rsid w:val="00FF26A7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79C26"/>
  <w15:chartTrackingRefBased/>
  <w15:docId w15:val="{4DF73D68-70CE-49F1-8C4C-807FE855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2B3D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styleId="Odkaznakoment">
    <w:name w:val="annotation reference"/>
    <w:basedOn w:val="Standardnpsmoodstavce"/>
    <w:rsid w:val="00800CE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800CE4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00CE4"/>
  </w:style>
  <w:style w:type="character" w:customStyle="1" w:styleId="PedmtkomenteChar">
    <w:name w:val="Předmět komentáře Char"/>
    <w:basedOn w:val="TextkomenteChar"/>
    <w:link w:val="Pedmtkomente"/>
    <w:rsid w:val="00800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EM%20V&#221;B&#282;ROV&#193;%20&#344;&#205;ZEN&#205;\0.3.%20Kryc&#237;%20list%20V&#344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0.3. Krycí list VŘ</Template>
  <TotalTime>6</TotalTime>
  <Pages>1</Pages>
  <Words>200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4</cp:revision>
  <cp:lastPrinted>2022-08-02T12:08:00Z</cp:lastPrinted>
  <dcterms:created xsi:type="dcterms:W3CDTF">2025-11-13T12:13:00Z</dcterms:created>
  <dcterms:modified xsi:type="dcterms:W3CDTF">2026-04-07T12:14:00Z</dcterms:modified>
</cp:coreProperties>
</file>