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CE0F1C" w:rsidRDefault="007739FB" w:rsidP="00FA6F8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SPOLEČNÁ </w:t>
      </w:r>
      <w:r w:rsidR="005C2204">
        <w:rPr>
          <w:rFonts w:ascii="Times New Roman" w:hAnsi="Times New Roman" w:cs="Times New Roman"/>
          <w:b/>
        </w:rPr>
        <w:t>PŘIHLÁŠKA</w:t>
      </w:r>
      <w:r w:rsidR="005C2204" w:rsidRPr="008B259C">
        <w:rPr>
          <w:rFonts w:ascii="Times New Roman" w:hAnsi="Times New Roman" w:cs="Times New Roman"/>
          <w:b/>
        </w:rPr>
        <w:t xml:space="preserve"> </w:t>
      </w:r>
      <w:r w:rsidR="005C2204">
        <w:rPr>
          <w:rFonts w:ascii="Times New Roman" w:hAnsi="Times New Roman" w:cs="Times New Roman"/>
          <w:b/>
        </w:rPr>
        <w:t>DO</w:t>
      </w:r>
      <w:r w:rsidR="005C2204" w:rsidRPr="008B259C">
        <w:rPr>
          <w:rFonts w:ascii="Times New Roman" w:hAnsi="Times New Roman" w:cs="Times New Roman"/>
          <w:b/>
        </w:rPr>
        <w:t xml:space="preserve"> VÝBĚROVÉHO ŘÍZENÍ </w:t>
      </w:r>
      <w:r w:rsidR="005C2204">
        <w:rPr>
          <w:rFonts w:ascii="Times New Roman" w:hAnsi="Times New Roman" w:cs="Times New Roman"/>
          <w:b/>
        </w:rPr>
        <w:t>FORMOU ELEKTRONICKÉ AUKCE</w:t>
      </w:r>
      <w:r w:rsidR="00FA6F83">
        <w:rPr>
          <w:rFonts w:ascii="Times New Roman" w:hAnsi="Times New Roman" w:cs="Times New Roman"/>
          <w:b/>
        </w:rPr>
        <w:t xml:space="preserve"> </w:t>
      </w:r>
      <w:r w:rsidR="00D36AEC" w:rsidRPr="008B259C">
        <w:rPr>
          <w:rFonts w:ascii="Times New Roman" w:hAnsi="Times New Roman" w:cs="Times New Roman"/>
          <w:b/>
        </w:rPr>
        <w:t>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CE0F1C" w:rsidRPr="00CE0F1C">
        <w:rPr>
          <w:rFonts w:ascii="Times New Roman" w:hAnsi="Times New Roman" w:cs="Times New Roman"/>
          <w:b/>
        </w:rPr>
        <w:t>VŘ/5/N/2026/9</w:t>
      </w:r>
    </w:p>
    <w:p w:rsidR="00CE0F1C" w:rsidRDefault="00CE0F1C" w:rsidP="00CE0F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prodej </w:t>
      </w:r>
      <w:r w:rsidRPr="00374B4C">
        <w:rPr>
          <w:sz w:val="22"/>
          <w:szCs w:val="22"/>
        </w:rPr>
        <w:t>nemovit</w:t>
      </w:r>
      <w:r>
        <w:rPr>
          <w:sz w:val="22"/>
          <w:szCs w:val="22"/>
        </w:rPr>
        <w:t>ých</w:t>
      </w:r>
      <w:r w:rsidRPr="00374B4C">
        <w:rPr>
          <w:sz w:val="22"/>
          <w:szCs w:val="22"/>
        </w:rPr>
        <w:t xml:space="preserve"> věc</w:t>
      </w:r>
      <w:r>
        <w:rPr>
          <w:sz w:val="22"/>
          <w:szCs w:val="22"/>
        </w:rPr>
        <w:t xml:space="preserve">í </w:t>
      </w:r>
      <w:r w:rsidRPr="00374B4C">
        <w:rPr>
          <w:sz w:val="22"/>
          <w:szCs w:val="22"/>
        </w:rPr>
        <w:t xml:space="preserve">včetně </w:t>
      </w:r>
      <w:r>
        <w:rPr>
          <w:sz w:val="22"/>
          <w:szCs w:val="22"/>
        </w:rPr>
        <w:t>jejich</w:t>
      </w:r>
      <w:r w:rsidRPr="00374B4C">
        <w:rPr>
          <w:sz w:val="22"/>
          <w:szCs w:val="22"/>
        </w:rPr>
        <w:t xml:space="preserve"> součástí a příslušenství </w:t>
      </w:r>
    </w:p>
    <w:p w:rsidR="00CE0F1C" w:rsidRDefault="00CE0F1C" w:rsidP="00CE0F1C">
      <w:pPr>
        <w:jc w:val="center"/>
        <w:rPr>
          <w:b/>
          <w:sz w:val="22"/>
          <w:szCs w:val="22"/>
        </w:rPr>
      </w:pPr>
      <w:r w:rsidRPr="006D52D2">
        <w:rPr>
          <w:sz w:val="22"/>
          <w:szCs w:val="22"/>
        </w:rPr>
        <w:t xml:space="preserve">pod názvem </w:t>
      </w:r>
      <w:r>
        <w:rPr>
          <w:sz w:val="22"/>
          <w:szCs w:val="22"/>
        </w:rPr>
        <w:t xml:space="preserve"> </w:t>
      </w:r>
      <w:r w:rsidRPr="00B85E76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STŘEKOV 1055</w:t>
      </w:r>
      <w:r w:rsidRPr="00500B9B">
        <w:rPr>
          <w:b/>
          <w:sz w:val="22"/>
          <w:szCs w:val="22"/>
        </w:rPr>
        <w:t xml:space="preserve">“  </w:t>
      </w:r>
    </w:p>
    <w:p w:rsidR="00CE0F1C" w:rsidRDefault="00CE0F1C" w:rsidP="00CE0F1C">
      <w:pPr>
        <w:jc w:val="center"/>
        <w:rPr>
          <w:sz w:val="22"/>
          <w:szCs w:val="22"/>
        </w:rPr>
      </w:pPr>
      <w:r w:rsidRPr="003A5003">
        <w:rPr>
          <w:sz w:val="22"/>
          <w:szCs w:val="22"/>
        </w:rPr>
        <w:t>(dále jen „výběrové řízení“)</w:t>
      </w:r>
    </w:p>
    <w:p w:rsidR="003A5003" w:rsidRDefault="003A5003" w:rsidP="00CE0F1C">
      <w:pPr>
        <w:jc w:val="center"/>
        <w:rPr>
          <w:sz w:val="22"/>
          <w:szCs w:val="22"/>
        </w:rPr>
      </w:pPr>
    </w:p>
    <w:p w:rsidR="004F2D3A" w:rsidRDefault="004F2D3A" w:rsidP="004F2D3A">
      <w:pPr>
        <w:jc w:val="center"/>
        <w:rPr>
          <w:sz w:val="22"/>
          <w:szCs w:val="22"/>
        </w:rPr>
      </w:pPr>
    </w:p>
    <w:p w:rsidR="004F2D3A" w:rsidRDefault="00A239CB" w:rsidP="004F2D3A">
      <w:pPr>
        <w:spacing w:after="60"/>
        <w:rPr>
          <w:b/>
          <w:sz w:val="22"/>
          <w:szCs w:val="22"/>
        </w:rPr>
      </w:pPr>
      <w:r w:rsidRPr="00A239CB">
        <w:rPr>
          <w:b/>
          <w:sz w:val="22"/>
          <w:szCs w:val="22"/>
        </w:rPr>
        <w:t>I</w:t>
      </w:r>
      <w:r w:rsidR="00C85E92" w:rsidRPr="00A239CB">
        <w:rPr>
          <w:b/>
          <w:sz w:val="22"/>
          <w:szCs w:val="22"/>
        </w:rPr>
        <w:t>dentifikační údaje</w:t>
      </w:r>
      <w:r w:rsidRPr="00A239CB">
        <w:rPr>
          <w:b/>
          <w:sz w:val="22"/>
          <w:szCs w:val="22"/>
        </w:rPr>
        <w:t xml:space="preserve"> </w:t>
      </w:r>
      <w:r w:rsidR="00632E60">
        <w:rPr>
          <w:b/>
          <w:sz w:val="22"/>
          <w:szCs w:val="22"/>
        </w:rPr>
        <w:t xml:space="preserve">společných </w:t>
      </w:r>
      <w:r w:rsidRPr="00A239CB">
        <w:rPr>
          <w:b/>
          <w:sz w:val="22"/>
          <w:szCs w:val="22"/>
        </w:rPr>
        <w:t>účastník</w:t>
      </w:r>
      <w:r w:rsidR="00130B5A">
        <w:rPr>
          <w:b/>
          <w:sz w:val="22"/>
          <w:szCs w:val="22"/>
        </w:rPr>
        <w:t>ů</w:t>
      </w:r>
      <w:r w:rsidRPr="00A239CB">
        <w:rPr>
          <w:b/>
          <w:sz w:val="22"/>
          <w:szCs w:val="22"/>
        </w:rPr>
        <w:t xml:space="preserve"> výběrového řízení</w:t>
      </w:r>
      <w:r w:rsidR="00C85E92" w:rsidRPr="00A239CB">
        <w:rPr>
          <w:b/>
          <w:sz w:val="22"/>
          <w:szCs w:val="22"/>
        </w:rPr>
        <w:t>:</w:t>
      </w:r>
    </w:p>
    <w:p w:rsidR="00130B5A" w:rsidRPr="003A5003" w:rsidRDefault="00797025" w:rsidP="001E367B">
      <w:pPr>
        <w:spacing w:after="60"/>
        <w:jc w:val="both"/>
        <w:rPr>
          <w:i/>
          <w:color w:val="0070C0"/>
          <w:sz w:val="22"/>
          <w:szCs w:val="22"/>
        </w:rPr>
      </w:pPr>
      <w:r w:rsidRPr="003A5003">
        <w:rPr>
          <w:i/>
          <w:color w:val="0070C0"/>
          <w:sz w:val="22"/>
          <w:szCs w:val="22"/>
        </w:rPr>
        <w:t>Z</w:t>
      </w:r>
      <w:r w:rsidR="00130B5A" w:rsidRPr="003A5003">
        <w:rPr>
          <w:i/>
          <w:color w:val="0070C0"/>
          <w:sz w:val="22"/>
          <w:szCs w:val="22"/>
        </w:rPr>
        <w:t>kopírujte příslušnou tabulku podle počtu účastníků – fyzických nebo právnických osob</w:t>
      </w:r>
    </w:p>
    <w:p w:rsidR="005C2204" w:rsidRPr="00A239CB" w:rsidRDefault="00A239CB" w:rsidP="005C2204">
      <w:pPr>
        <w:spacing w:before="120" w:after="60"/>
        <w:rPr>
          <w:spacing w:val="20"/>
          <w:sz w:val="22"/>
          <w:szCs w:val="22"/>
        </w:rPr>
      </w:pPr>
      <w:r w:rsidRPr="00A239CB">
        <w:rPr>
          <w:spacing w:val="20"/>
          <w:sz w:val="22"/>
          <w:szCs w:val="22"/>
        </w:rPr>
        <w:t>Fyzická osoba</w:t>
      </w:r>
      <w:r w:rsidR="005C2204" w:rsidRPr="00A239CB">
        <w:rPr>
          <w:spacing w:val="20"/>
          <w:sz w:val="22"/>
          <w:szCs w:val="22"/>
        </w:rPr>
        <w:t xml:space="preserve">, </w:t>
      </w:r>
      <w:r w:rsidR="005C2204" w:rsidRPr="00A239CB">
        <w:rPr>
          <w:sz w:val="22"/>
          <w:szCs w:val="22"/>
        </w:rPr>
        <w:t>povinné identifikační údaje:</w:t>
      </w:r>
      <w:r w:rsidR="005C2204" w:rsidRPr="00A239CB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5C2204" w:rsidRPr="00154D46" w:rsidTr="00E50F3A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EF000B">
              <w:t>, ze kterého je zaslána kauce</w:t>
            </w:r>
            <w:r w:rsidR="00EF000B" w:rsidRPr="00154D46">
              <w:t>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5C2204" w:rsidRPr="00154D46" w:rsidRDefault="005C2204" w:rsidP="002C20D1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C054EC" w:rsidRPr="00154D46" w:rsidTr="00E50F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9"/>
        </w:trPr>
        <w:tc>
          <w:tcPr>
            <w:tcW w:w="3085" w:type="dxa"/>
            <w:shd w:val="clear" w:color="auto" w:fill="E7E6E6"/>
            <w:vAlign w:val="bottom"/>
          </w:tcPr>
          <w:p w:rsidR="00C054EC" w:rsidRPr="00154D46" w:rsidRDefault="00C054EC" w:rsidP="0037267D">
            <w:r>
              <w:t>Velikost spoluvlastnického podílu pro případ koupě:</w:t>
            </w:r>
          </w:p>
        </w:tc>
        <w:tc>
          <w:tcPr>
            <w:tcW w:w="6726" w:type="dxa"/>
            <w:gridSpan w:val="4"/>
            <w:shd w:val="clear" w:color="auto" w:fill="auto"/>
            <w:vAlign w:val="bottom"/>
          </w:tcPr>
          <w:p w:rsidR="00C054EC" w:rsidRPr="00154D46" w:rsidRDefault="00C054EC" w:rsidP="0037267D">
            <w:r w:rsidRPr="00076B1F">
              <w:rPr>
                <w:i/>
              </w:rPr>
              <w:t>slovy:</w:t>
            </w:r>
          </w:p>
        </w:tc>
      </w:tr>
      <w:tr w:rsidR="005C2204" w:rsidRPr="00154D46" w:rsidTr="00E50F3A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204" w:rsidRPr="00FE74A6" w:rsidRDefault="005C2204" w:rsidP="002C20D1">
            <w:pPr>
              <w:spacing w:before="40" w:after="40"/>
              <w:ind w:left="360"/>
              <w:jc w:val="center"/>
            </w:pPr>
            <w:r w:rsidRPr="00FE74A6">
              <w:t>v případě SJM uvést druhého z manželů:</w:t>
            </w:r>
          </w:p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FE74A6" w:rsidRDefault="005C2204" w:rsidP="002C20D1">
            <w:pPr>
              <w:rPr>
                <w:color w:val="FF0000"/>
              </w:rPr>
            </w:pPr>
          </w:p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E50F3A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</w:tbl>
    <w:p w:rsidR="005C2204" w:rsidRPr="00FE74A6" w:rsidRDefault="005C2204" w:rsidP="005C2204">
      <w:pPr>
        <w:spacing w:before="120" w:after="60"/>
        <w:rPr>
          <w:b/>
          <w:sz w:val="22"/>
          <w:szCs w:val="22"/>
        </w:rPr>
      </w:pPr>
      <w:r w:rsidRPr="00A239CB">
        <w:rPr>
          <w:spacing w:val="20"/>
          <w:sz w:val="22"/>
          <w:szCs w:val="22"/>
        </w:rPr>
        <w:t>Právnická osoba,</w:t>
      </w:r>
      <w:r w:rsidRPr="003D1CDE">
        <w:rPr>
          <w:b/>
          <w:spacing w:val="20"/>
          <w:sz w:val="22"/>
          <w:szCs w:val="22"/>
        </w:rPr>
        <w:t xml:space="preserve"> </w:t>
      </w:r>
      <w:r w:rsidRPr="00FE74A6">
        <w:rPr>
          <w:sz w:val="22"/>
          <w:szCs w:val="22"/>
        </w:rPr>
        <w:t>povinné</w:t>
      </w:r>
      <w:r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Název: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Zastoupená: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EF000B">
              <w:t>, ze kterého je zaslána kauce</w:t>
            </w:r>
            <w:r w:rsidRPr="00154D46">
              <w:t>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1293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3A5003" w:rsidRPr="00154D46" w:rsidTr="00500832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3A5003" w:rsidRPr="00154D46" w:rsidRDefault="003A5003" w:rsidP="002C20D1">
            <w:r>
              <w:t>Velikost spoluvlastnického podílu pro případ koupě: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3A5003" w:rsidRPr="00154D46" w:rsidRDefault="003A5003" w:rsidP="003A5003">
            <w:r w:rsidRPr="00076B1F">
              <w:rPr>
                <w:i/>
              </w:rPr>
              <w:t>slovy:</w:t>
            </w:r>
          </w:p>
        </w:tc>
      </w:tr>
    </w:tbl>
    <w:p w:rsidR="00A239CB" w:rsidRDefault="00A239CB" w:rsidP="005C2204">
      <w:pPr>
        <w:pStyle w:val="Default"/>
        <w:jc w:val="center"/>
        <w:rPr>
          <w:rFonts w:ascii="Times New Roman" w:hAnsi="Times New Roman" w:cs="Times New Roman"/>
          <w:b/>
        </w:rPr>
      </w:pPr>
    </w:p>
    <w:p w:rsidR="005C2204" w:rsidRDefault="005C2204" w:rsidP="001E367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Prohlášení účastník</w:t>
      </w:r>
      <w:r w:rsidR="00130B5A">
        <w:rPr>
          <w:rFonts w:ascii="Times New Roman" w:hAnsi="Times New Roman" w:cs="Times New Roman"/>
          <w:b/>
        </w:rPr>
        <w:t>ů</w:t>
      </w:r>
      <w:r>
        <w:rPr>
          <w:rFonts w:ascii="Times New Roman" w:hAnsi="Times New Roman" w:cs="Times New Roman"/>
          <w:b/>
        </w:rPr>
        <w:t xml:space="preserve"> </w:t>
      </w:r>
      <w:r w:rsidRPr="008B259C">
        <w:rPr>
          <w:rFonts w:ascii="Times New Roman" w:hAnsi="Times New Roman" w:cs="Times New Roman"/>
          <w:b/>
        </w:rPr>
        <w:t xml:space="preserve">výběrového řízení </w:t>
      </w:r>
    </w:p>
    <w:p w:rsidR="001E367B" w:rsidRDefault="001E367B" w:rsidP="001E367B">
      <w:pPr>
        <w:pStyle w:val="Default"/>
        <w:rPr>
          <w:rFonts w:ascii="Times New Roman" w:hAnsi="Times New Roman" w:cs="Times New Roman"/>
          <w:b/>
        </w:rPr>
      </w:pPr>
    </w:p>
    <w:p w:rsidR="00A239CB" w:rsidRDefault="00A239CB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08154F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>, že se závazně přihlašuj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 xml:space="preserve"> do výběrového řízení</w:t>
      </w:r>
      <w:r w:rsidR="00076B1F">
        <w:rPr>
          <w:rFonts w:ascii="Times New Roman" w:hAnsi="Times New Roman" w:cs="Times New Roman"/>
          <w:sz w:val="22"/>
          <w:szCs w:val="22"/>
        </w:rPr>
        <w:t xml:space="preserve"> touto společnou přihláškou</w:t>
      </w:r>
      <w:r w:rsidR="00257AE4">
        <w:rPr>
          <w:rFonts w:ascii="Times New Roman" w:hAnsi="Times New Roman" w:cs="Times New Roman"/>
          <w:sz w:val="22"/>
          <w:szCs w:val="22"/>
        </w:rPr>
        <w:t xml:space="preserve"> a že </w:t>
      </w:r>
      <w:r w:rsidRPr="0008154F">
        <w:rPr>
          <w:rFonts w:ascii="Times New Roman" w:hAnsi="Times New Roman" w:cs="Times New Roman"/>
          <w:sz w:val="22"/>
          <w:szCs w:val="22"/>
        </w:rPr>
        <w:t>složil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257AE4">
        <w:rPr>
          <w:rFonts w:ascii="Times New Roman" w:hAnsi="Times New Roman" w:cs="Times New Roman"/>
          <w:sz w:val="22"/>
          <w:szCs w:val="22"/>
        </w:rPr>
        <w:t>/</w:t>
      </w:r>
      <w:r w:rsidR="005270D2" w:rsidRPr="0008154F">
        <w:rPr>
          <w:rFonts w:ascii="Times New Roman" w:hAnsi="Times New Roman" w:cs="Times New Roman"/>
          <w:sz w:val="22"/>
          <w:szCs w:val="22"/>
        </w:rPr>
        <w:t>v předepsané lhůtě</w:t>
      </w:r>
      <w:r w:rsidR="00257AE4">
        <w:rPr>
          <w:rFonts w:ascii="Times New Roman" w:hAnsi="Times New Roman" w:cs="Times New Roman"/>
          <w:sz w:val="22"/>
          <w:szCs w:val="22"/>
        </w:rPr>
        <w:t xml:space="preserve"> </w:t>
      </w:r>
      <w:r w:rsidR="005270D2" w:rsidRPr="0008154F">
        <w:rPr>
          <w:rFonts w:ascii="Times New Roman" w:hAnsi="Times New Roman" w:cs="Times New Roman"/>
          <w:sz w:val="22"/>
          <w:szCs w:val="22"/>
        </w:rPr>
        <w:t>složí</w:t>
      </w:r>
      <w:r w:rsidRPr="0008154F">
        <w:rPr>
          <w:rFonts w:ascii="Times New Roman" w:hAnsi="Times New Roman" w:cs="Times New Roman"/>
          <w:sz w:val="22"/>
          <w:szCs w:val="22"/>
        </w:rPr>
        <w:t xml:space="preserve"> </w:t>
      </w:r>
      <w:r w:rsidR="00076B1F">
        <w:rPr>
          <w:rFonts w:ascii="Times New Roman" w:hAnsi="Times New Roman" w:cs="Times New Roman"/>
          <w:sz w:val="22"/>
          <w:szCs w:val="22"/>
        </w:rPr>
        <w:t xml:space="preserve">společnou </w:t>
      </w:r>
      <w:r w:rsidRPr="0008154F">
        <w:rPr>
          <w:rFonts w:ascii="Times New Roman" w:hAnsi="Times New Roman" w:cs="Times New Roman"/>
          <w:sz w:val="22"/>
          <w:szCs w:val="22"/>
        </w:rPr>
        <w:t xml:space="preserve">kauci ve výši </w:t>
      </w:r>
      <w:r w:rsidR="001E367B">
        <w:rPr>
          <w:rFonts w:ascii="Times New Roman" w:hAnsi="Times New Roman" w:cs="Times New Roman"/>
          <w:sz w:val="22"/>
          <w:szCs w:val="22"/>
        </w:rPr>
        <w:t>30 000 Kč</w:t>
      </w:r>
      <w:r w:rsidRPr="0008154F">
        <w:rPr>
          <w:rFonts w:ascii="Times New Roman" w:hAnsi="Times New Roman" w:cs="Times New Roman"/>
          <w:sz w:val="22"/>
          <w:szCs w:val="22"/>
        </w:rPr>
        <w:t xml:space="preserve"> v souladu s</w:t>
      </w:r>
      <w:r w:rsidR="00601EE1" w:rsidRPr="0008154F">
        <w:rPr>
          <w:rFonts w:ascii="Times New Roman" w:hAnsi="Times New Roman" w:cs="Times New Roman"/>
          <w:sz w:val="22"/>
          <w:szCs w:val="22"/>
        </w:rPr>
        <w:t> </w:t>
      </w:r>
      <w:r w:rsidR="002C4751" w:rsidRPr="003D0531">
        <w:rPr>
          <w:rFonts w:ascii="Times New Roman" w:hAnsi="Times New Roman" w:cs="Times New Roman"/>
          <w:sz w:val="22"/>
          <w:szCs w:val="22"/>
        </w:rPr>
        <w:t>Oznámení</w:t>
      </w:r>
      <w:r w:rsidR="002C4751">
        <w:rPr>
          <w:rFonts w:ascii="Times New Roman" w:hAnsi="Times New Roman" w:cs="Times New Roman"/>
          <w:sz w:val="22"/>
          <w:szCs w:val="22"/>
        </w:rPr>
        <w:t>m</w:t>
      </w:r>
      <w:r w:rsidR="002C4751" w:rsidRPr="003D0531">
        <w:rPr>
          <w:rFonts w:ascii="Times New Roman" w:hAnsi="Times New Roman" w:cs="Times New Roman"/>
          <w:sz w:val="22"/>
          <w:szCs w:val="22"/>
        </w:rPr>
        <w:t xml:space="preserve"> o výběro</w:t>
      </w:r>
      <w:r w:rsidR="003A5003">
        <w:rPr>
          <w:rFonts w:ascii="Times New Roman" w:hAnsi="Times New Roman" w:cs="Times New Roman"/>
          <w:sz w:val="22"/>
          <w:szCs w:val="22"/>
        </w:rPr>
        <w:t xml:space="preserve">vém řízení a jeho podmínkách č. </w:t>
      </w:r>
      <w:r w:rsidR="002C4751" w:rsidRPr="00CC28F8">
        <w:rPr>
          <w:rFonts w:ascii="Times New Roman" w:hAnsi="Times New Roman" w:cs="Times New Roman"/>
          <w:sz w:val="22"/>
          <w:szCs w:val="22"/>
        </w:rPr>
        <w:t>VŘ/</w:t>
      </w:r>
      <w:r w:rsidR="001E367B">
        <w:rPr>
          <w:rFonts w:ascii="Times New Roman" w:hAnsi="Times New Roman" w:cs="Times New Roman"/>
          <w:sz w:val="22"/>
          <w:szCs w:val="22"/>
        </w:rPr>
        <w:t>5</w:t>
      </w:r>
      <w:r w:rsidR="002C4751" w:rsidRPr="00CC28F8">
        <w:rPr>
          <w:rFonts w:ascii="Times New Roman" w:hAnsi="Times New Roman" w:cs="Times New Roman"/>
          <w:sz w:val="22"/>
          <w:szCs w:val="22"/>
        </w:rPr>
        <w:t>/N/202</w:t>
      </w:r>
      <w:r w:rsidR="001E367B">
        <w:rPr>
          <w:rFonts w:ascii="Times New Roman" w:hAnsi="Times New Roman" w:cs="Times New Roman"/>
          <w:sz w:val="22"/>
          <w:szCs w:val="22"/>
        </w:rPr>
        <w:t>6</w:t>
      </w:r>
      <w:r w:rsidR="002C4751" w:rsidRPr="00CC28F8">
        <w:rPr>
          <w:rFonts w:ascii="Times New Roman" w:hAnsi="Times New Roman" w:cs="Times New Roman"/>
          <w:sz w:val="22"/>
          <w:szCs w:val="22"/>
        </w:rPr>
        <w:t>/9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. </w:t>
      </w:r>
      <w:r w:rsidR="005270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5270D2">
        <w:rPr>
          <w:rFonts w:ascii="Times New Roman" w:hAnsi="Times New Roman" w:cs="Times New Roman"/>
          <w:sz w:val="22"/>
          <w:szCs w:val="22"/>
        </w:rPr>
        <w:t xml:space="preserve"> m</w:t>
      </w:r>
      <w:r w:rsidR="00076B1F">
        <w:rPr>
          <w:rFonts w:ascii="Times New Roman" w:hAnsi="Times New Roman" w:cs="Times New Roman"/>
          <w:sz w:val="22"/>
          <w:szCs w:val="22"/>
        </w:rPr>
        <w:t>ají</w:t>
      </w:r>
      <w:r w:rsidR="005270D2">
        <w:rPr>
          <w:rFonts w:ascii="Times New Roman" w:hAnsi="Times New Roman" w:cs="Times New Roman"/>
          <w:sz w:val="22"/>
          <w:szCs w:val="22"/>
        </w:rPr>
        <w:t xml:space="preserve"> zájem zúčastnit se elektronické aukce na výběr vítězného účastníka </w:t>
      </w:r>
      <w:r w:rsidR="00F06AFC">
        <w:rPr>
          <w:rFonts w:ascii="Times New Roman" w:hAnsi="Times New Roman" w:cs="Times New Roman"/>
          <w:sz w:val="22"/>
          <w:szCs w:val="22"/>
        </w:rPr>
        <w:t xml:space="preserve">tohoto </w:t>
      </w:r>
      <w:r w:rsidR="005270D2">
        <w:rPr>
          <w:rFonts w:ascii="Times New Roman" w:hAnsi="Times New Roman" w:cs="Times New Roman"/>
          <w:sz w:val="22"/>
          <w:szCs w:val="22"/>
        </w:rPr>
        <w:t xml:space="preserve">výběrového řízení. </w:t>
      </w: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je </w:t>
      </w:r>
      <w:r w:rsidR="00130B5A">
        <w:rPr>
          <w:rFonts w:ascii="Times New Roman" w:hAnsi="Times New Roman" w:cs="Times New Roman"/>
          <w:sz w:val="22"/>
          <w:szCs w:val="22"/>
        </w:rPr>
        <w:t>jim</w:t>
      </w:r>
      <w:r w:rsidRPr="008B259C">
        <w:rPr>
          <w:rFonts w:ascii="Times New Roman" w:hAnsi="Times New Roman" w:cs="Times New Roman"/>
          <w:sz w:val="22"/>
          <w:szCs w:val="22"/>
        </w:rPr>
        <w:t xml:space="preserve">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v dobré finanční situaci a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632E60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dodržet své povinnosti a závazky vyplývající z kupní smlouvy, zejména,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</w:t>
      </w:r>
      <w:bookmarkStart w:id="0" w:name="_GoBack"/>
      <w:bookmarkEnd w:id="0"/>
      <w:r w:rsidR="00405DD2" w:rsidRPr="008B259C">
        <w:rPr>
          <w:rFonts w:ascii="Times New Roman" w:hAnsi="Times New Roman" w:cs="Times New Roman"/>
          <w:sz w:val="22"/>
          <w:szCs w:val="22"/>
        </w:rPr>
        <w:t>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lastRenderedPageBreak/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nem</w:t>
      </w:r>
      <w:r w:rsidR="00130B5A">
        <w:rPr>
          <w:rFonts w:ascii="Times New Roman" w:hAnsi="Times New Roman" w:cs="Times New Roman"/>
          <w:sz w:val="22"/>
          <w:szCs w:val="22"/>
        </w:rPr>
        <w:t>ají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žádné dluhy vůči státu.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632E60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se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 xml:space="preserve">ředmětu koupě, zejména na povinnost zaplacení kupní ceny, stejně tak zahájení soudního řízení ve věci majetkových závazků </w:t>
      </w:r>
      <w:r w:rsidR="007739FB">
        <w:rPr>
          <w:rFonts w:ascii="Times New Roman" w:hAnsi="Times New Roman" w:cs="Times New Roman"/>
          <w:sz w:val="22"/>
          <w:szCs w:val="22"/>
        </w:rPr>
        <w:t xml:space="preserve">kteréhokoliv </w:t>
      </w:r>
      <w:r w:rsidRPr="008B259C">
        <w:rPr>
          <w:rFonts w:ascii="Times New Roman" w:hAnsi="Times New Roman" w:cs="Times New Roman"/>
          <w:sz w:val="22"/>
          <w:szCs w:val="22"/>
        </w:rPr>
        <w:t>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3D0531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>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 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1E367B" w:rsidRPr="00CC28F8">
        <w:rPr>
          <w:rFonts w:ascii="Times New Roman" w:hAnsi="Times New Roman" w:cs="Times New Roman"/>
          <w:sz w:val="22"/>
          <w:szCs w:val="22"/>
        </w:rPr>
        <w:t>VŘ/</w:t>
      </w:r>
      <w:r w:rsidR="001E367B">
        <w:rPr>
          <w:rFonts w:ascii="Times New Roman" w:hAnsi="Times New Roman" w:cs="Times New Roman"/>
          <w:sz w:val="22"/>
          <w:szCs w:val="22"/>
        </w:rPr>
        <w:t>5</w:t>
      </w:r>
      <w:r w:rsidR="001E367B" w:rsidRPr="00CC28F8">
        <w:rPr>
          <w:rFonts w:ascii="Times New Roman" w:hAnsi="Times New Roman" w:cs="Times New Roman"/>
          <w:sz w:val="22"/>
          <w:szCs w:val="22"/>
        </w:rPr>
        <w:t>/N/202</w:t>
      </w:r>
      <w:r w:rsidR="001E367B">
        <w:rPr>
          <w:rFonts w:ascii="Times New Roman" w:hAnsi="Times New Roman" w:cs="Times New Roman"/>
          <w:sz w:val="22"/>
          <w:szCs w:val="22"/>
        </w:rPr>
        <w:t>6</w:t>
      </w:r>
      <w:r w:rsidR="001E367B" w:rsidRPr="00CC28F8">
        <w:rPr>
          <w:rFonts w:ascii="Times New Roman" w:hAnsi="Times New Roman" w:cs="Times New Roman"/>
          <w:sz w:val="22"/>
          <w:szCs w:val="22"/>
        </w:rPr>
        <w:t>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 xml:space="preserve">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výslovně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se v případě vítězství ve výběrovém řízení uzavřít kupní smlouvu v 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2C4751">
        <w:rPr>
          <w:rFonts w:ascii="Times New Roman" w:hAnsi="Times New Roman" w:cs="Times New Roman"/>
          <w:sz w:val="22"/>
          <w:szCs w:val="22"/>
        </w:rPr>
        <w:t xml:space="preserve">č. </w:t>
      </w:r>
      <w:r w:rsidR="001E367B" w:rsidRPr="00CC28F8">
        <w:rPr>
          <w:rFonts w:ascii="Times New Roman" w:hAnsi="Times New Roman" w:cs="Times New Roman"/>
          <w:sz w:val="22"/>
          <w:szCs w:val="22"/>
        </w:rPr>
        <w:t>VŘ/</w:t>
      </w:r>
      <w:r w:rsidR="001E367B">
        <w:rPr>
          <w:rFonts w:ascii="Times New Roman" w:hAnsi="Times New Roman" w:cs="Times New Roman"/>
          <w:sz w:val="22"/>
          <w:szCs w:val="22"/>
        </w:rPr>
        <w:t>5</w:t>
      </w:r>
      <w:r w:rsidR="001E367B" w:rsidRPr="00CC28F8">
        <w:rPr>
          <w:rFonts w:ascii="Times New Roman" w:hAnsi="Times New Roman" w:cs="Times New Roman"/>
          <w:sz w:val="22"/>
          <w:szCs w:val="22"/>
        </w:rPr>
        <w:t>/N/202</w:t>
      </w:r>
      <w:r w:rsidR="001E367B">
        <w:rPr>
          <w:rFonts w:ascii="Times New Roman" w:hAnsi="Times New Roman" w:cs="Times New Roman"/>
          <w:sz w:val="22"/>
          <w:szCs w:val="22"/>
        </w:rPr>
        <w:t>6</w:t>
      </w:r>
      <w:r w:rsidR="001E367B" w:rsidRPr="00CC28F8">
        <w:rPr>
          <w:rFonts w:ascii="Times New Roman" w:hAnsi="Times New Roman" w:cs="Times New Roman"/>
          <w:sz w:val="22"/>
          <w:szCs w:val="22"/>
        </w:rPr>
        <w:t>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Sdělením svých</w:t>
      </w:r>
      <w:r w:rsidR="005C2204" w:rsidRPr="0008154F">
        <w:rPr>
          <w:rFonts w:ascii="Times New Roman" w:hAnsi="Times New Roman" w:cs="Times New Roman"/>
          <w:sz w:val="22"/>
          <w:szCs w:val="22"/>
        </w:rPr>
        <w:t xml:space="preserve"> výše uvedených</w:t>
      </w:r>
      <w:r w:rsidRPr="0008154F">
        <w:rPr>
          <w:rFonts w:ascii="Times New Roman" w:hAnsi="Times New Roman" w:cs="Times New Roman"/>
          <w:sz w:val="22"/>
          <w:szCs w:val="22"/>
        </w:rPr>
        <w:t xml:space="preserve"> osobních údajů </w:t>
      </w:r>
      <w:r w:rsidR="00405D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uděluj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</w:t>
      </w:r>
      <w:r w:rsidR="00D36AEC" w:rsidRPr="0008154F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</w:t>
      </w:r>
      <w:r w:rsidR="005C2204" w:rsidRPr="0008154F">
        <w:rPr>
          <w:rFonts w:ascii="Times New Roman" w:hAnsi="Times New Roman" w:cs="Times New Roman"/>
          <w:sz w:val="22"/>
          <w:szCs w:val="22"/>
        </w:rPr>
        <w:t>účasti v tomto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výběrové</w:t>
      </w:r>
      <w:r w:rsidR="005C2204" w:rsidRPr="0008154F">
        <w:rPr>
          <w:rFonts w:ascii="Times New Roman" w:hAnsi="Times New Roman" w:cs="Times New Roman"/>
          <w:sz w:val="22"/>
          <w:szCs w:val="22"/>
        </w:rPr>
        <w:t>m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řízení</w:t>
      </w:r>
      <w:r w:rsidR="005C2204" w:rsidRPr="0008154F">
        <w:rPr>
          <w:rFonts w:ascii="Times New Roman" w:hAnsi="Times New Roman" w:cs="Times New Roman"/>
          <w:sz w:val="22"/>
          <w:szCs w:val="22"/>
        </w:rPr>
        <w:t>.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si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vědom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405DD2" w:rsidRPr="0008154F">
        <w:rPr>
          <w:rFonts w:ascii="Times New Roman" w:hAnsi="Times New Roman" w:cs="Times New Roman"/>
          <w:sz w:val="22"/>
          <w:szCs w:val="22"/>
        </w:rPr>
        <w:t>, že udělený souhlas je možné kdykoli odvolat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 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7739FB" w:rsidRDefault="00274A65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Zástupce, kter</w:t>
      </w:r>
      <w:r w:rsidR="005270D2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jedná za právnickou osobu, </w:t>
      </w:r>
      <w:r w:rsidR="000B0102">
        <w:rPr>
          <w:rFonts w:ascii="Times New Roman" w:hAnsi="Times New Roman" w:cs="Times New Roman"/>
          <w:sz w:val="22"/>
          <w:szCs w:val="22"/>
        </w:rPr>
        <w:t xml:space="preserve">prohlašuje, že </w:t>
      </w:r>
      <w:r>
        <w:rPr>
          <w:rFonts w:ascii="Times New Roman" w:hAnsi="Times New Roman" w:cs="Times New Roman"/>
          <w:sz w:val="22"/>
          <w:szCs w:val="22"/>
        </w:rPr>
        <w:t xml:space="preserve">je oprávněn k právním jednáním </w:t>
      </w:r>
      <w:r w:rsidR="005270D2">
        <w:rPr>
          <w:rFonts w:ascii="Times New Roman" w:hAnsi="Times New Roman" w:cs="Times New Roman"/>
          <w:sz w:val="22"/>
          <w:szCs w:val="22"/>
        </w:rPr>
        <w:t>spočívajícím v přihlášení právnické osoby do výběrového řízení</w:t>
      </w:r>
      <w:r w:rsidR="00001463">
        <w:rPr>
          <w:rFonts w:ascii="Times New Roman" w:hAnsi="Times New Roman" w:cs="Times New Roman"/>
          <w:sz w:val="22"/>
          <w:szCs w:val="22"/>
        </w:rPr>
        <w:t xml:space="preserve">, </w:t>
      </w:r>
      <w:r w:rsidR="000B0102">
        <w:rPr>
          <w:rFonts w:ascii="Times New Roman" w:hAnsi="Times New Roman" w:cs="Times New Roman"/>
          <w:sz w:val="22"/>
          <w:szCs w:val="22"/>
        </w:rPr>
        <w:t xml:space="preserve">v </w:t>
      </w:r>
      <w:r w:rsidR="00001463">
        <w:rPr>
          <w:rFonts w:ascii="Times New Roman" w:hAnsi="Times New Roman" w:cs="Times New Roman"/>
          <w:sz w:val="22"/>
          <w:szCs w:val="22"/>
        </w:rPr>
        <w:t>učinění prohlášení</w:t>
      </w:r>
      <w:r w:rsidR="005270D2">
        <w:rPr>
          <w:rFonts w:ascii="Times New Roman" w:hAnsi="Times New Roman" w:cs="Times New Roman"/>
          <w:sz w:val="22"/>
          <w:szCs w:val="22"/>
        </w:rPr>
        <w:t xml:space="preserve"> a </w:t>
      </w:r>
      <w:r w:rsidR="000B0102">
        <w:rPr>
          <w:rFonts w:ascii="Times New Roman" w:hAnsi="Times New Roman" w:cs="Times New Roman"/>
          <w:sz w:val="22"/>
          <w:szCs w:val="22"/>
        </w:rPr>
        <w:t>v</w:t>
      </w:r>
      <w:r w:rsidR="005270D2">
        <w:rPr>
          <w:rFonts w:ascii="Times New Roman" w:hAnsi="Times New Roman" w:cs="Times New Roman"/>
          <w:sz w:val="22"/>
          <w:szCs w:val="22"/>
        </w:rPr>
        <w:t xml:space="preserve"> přijetí závazků, které jsou v této přihlášce uvedeny. </w:t>
      </w:r>
    </w:p>
    <w:p w:rsidR="007739FB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7739FB">
        <w:rPr>
          <w:rFonts w:ascii="Times New Roman" w:hAnsi="Times New Roman" w:cs="Times New Roman"/>
          <w:sz w:val="22"/>
          <w:szCs w:val="22"/>
        </w:rPr>
        <w:t>Účastníci vystupují v rámci výběrového řízení společně a nerozdílně</w:t>
      </w:r>
      <w:r w:rsidR="00024428">
        <w:rPr>
          <w:rFonts w:ascii="Times New Roman" w:hAnsi="Times New Roman" w:cs="Times New Roman"/>
          <w:sz w:val="22"/>
          <w:szCs w:val="22"/>
        </w:rPr>
        <w:t xml:space="preserve">, </w:t>
      </w:r>
      <w:r w:rsidRPr="007739FB">
        <w:rPr>
          <w:rFonts w:ascii="Times New Roman" w:hAnsi="Times New Roman" w:cs="Times New Roman"/>
          <w:sz w:val="22"/>
          <w:szCs w:val="22"/>
        </w:rPr>
        <w:t xml:space="preserve">nabízený předmět koupě </w:t>
      </w:r>
      <w:r w:rsidR="00024428">
        <w:rPr>
          <w:rFonts w:ascii="Times New Roman" w:hAnsi="Times New Roman" w:cs="Times New Roman"/>
          <w:sz w:val="22"/>
          <w:szCs w:val="22"/>
        </w:rPr>
        <w:t xml:space="preserve">mají zájem </w:t>
      </w:r>
      <w:r w:rsidR="00EF000B">
        <w:rPr>
          <w:rFonts w:ascii="Times New Roman" w:hAnsi="Times New Roman" w:cs="Times New Roman"/>
          <w:sz w:val="22"/>
          <w:szCs w:val="22"/>
        </w:rPr>
        <w:t>nabýt do podílového spoluvlastni</w:t>
      </w:r>
      <w:r w:rsidR="00024428">
        <w:rPr>
          <w:rFonts w:ascii="Times New Roman" w:hAnsi="Times New Roman" w:cs="Times New Roman"/>
          <w:sz w:val="22"/>
          <w:szCs w:val="22"/>
        </w:rPr>
        <w:t>ctví s  podíly</w:t>
      </w:r>
      <w:r w:rsidR="00797025" w:rsidRPr="00797025">
        <w:rPr>
          <w:rFonts w:ascii="Times New Roman" w:hAnsi="Times New Roman" w:cs="Times New Roman"/>
          <w:sz w:val="22"/>
          <w:szCs w:val="22"/>
        </w:rPr>
        <w:t xml:space="preserve"> </w:t>
      </w:r>
      <w:r w:rsidR="00797025">
        <w:rPr>
          <w:rFonts w:ascii="Times New Roman" w:hAnsi="Times New Roman" w:cs="Times New Roman"/>
          <w:sz w:val="22"/>
          <w:szCs w:val="22"/>
        </w:rPr>
        <w:t>uvedenými v hlavičce této přihlášky</w:t>
      </w:r>
      <w:r w:rsidR="000244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30B5A" w:rsidRPr="001E367B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1E367B">
        <w:rPr>
          <w:rFonts w:ascii="Times New Roman" w:hAnsi="Times New Roman" w:cs="Times New Roman"/>
          <w:sz w:val="22"/>
          <w:szCs w:val="22"/>
        </w:rPr>
        <w:t>Účastníci zmocňují k jednáním s vyhlašovatelem ve věci tohoto výběrového ř</w:t>
      </w:r>
      <w:r w:rsidR="00024428" w:rsidRPr="001E367B">
        <w:rPr>
          <w:rFonts w:ascii="Times New Roman" w:hAnsi="Times New Roman" w:cs="Times New Roman"/>
          <w:sz w:val="22"/>
          <w:szCs w:val="22"/>
        </w:rPr>
        <w:t>í</w:t>
      </w:r>
      <w:r w:rsidRPr="001E367B">
        <w:rPr>
          <w:rFonts w:ascii="Times New Roman" w:hAnsi="Times New Roman" w:cs="Times New Roman"/>
          <w:sz w:val="22"/>
          <w:szCs w:val="22"/>
        </w:rPr>
        <w:t>zení a k účasti v elektronické aukci jako svého zástupce ……………………………………</w:t>
      </w:r>
    </w:p>
    <w:p w:rsidR="00FA0105" w:rsidRDefault="00FA0105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9C" w:rsidRDefault="0009019C" w:rsidP="0046080E">
      <w:r>
        <w:separator/>
      </w:r>
    </w:p>
  </w:endnote>
  <w:endnote w:type="continuationSeparator" w:id="0">
    <w:p w:rsidR="0009019C" w:rsidRDefault="0009019C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670811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670811" w:rsidRDefault="00670811" w:rsidP="006C378D">
          <w:pPr>
            <w:pStyle w:val="Zpat"/>
            <w:spacing w:before="120" w:after="120"/>
            <w:ind w:right="74"/>
            <w:rPr>
              <w:sz w:val="16"/>
              <w:szCs w:val="16"/>
            </w:rPr>
          </w:pPr>
          <w:r w:rsidRPr="00670811">
            <w:rPr>
              <w:sz w:val="16"/>
              <w:szCs w:val="16"/>
            </w:rPr>
            <w:t xml:space="preserve">  VŘ/5/N/2026/9_MZE-49576/2026-15112 – I. kolo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670811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6"/>
              <w:szCs w:val="16"/>
            </w:rPr>
          </w:pPr>
          <w:r w:rsidRPr="00670811">
            <w:rPr>
              <w:sz w:val="16"/>
              <w:szCs w:val="16"/>
            </w:rPr>
            <w:t xml:space="preserve">Stránka | </w:t>
          </w:r>
          <w:r w:rsidRPr="00670811">
            <w:rPr>
              <w:sz w:val="16"/>
              <w:szCs w:val="16"/>
            </w:rPr>
            <w:fldChar w:fldCharType="begin"/>
          </w:r>
          <w:r w:rsidRPr="00670811">
            <w:rPr>
              <w:sz w:val="16"/>
              <w:szCs w:val="16"/>
            </w:rPr>
            <w:instrText>PAGE   \* MERGEFORMAT</w:instrText>
          </w:r>
          <w:r w:rsidRPr="00670811">
            <w:rPr>
              <w:sz w:val="16"/>
              <w:szCs w:val="16"/>
            </w:rPr>
            <w:fldChar w:fldCharType="separate"/>
          </w:r>
          <w:r w:rsidR="00670811">
            <w:rPr>
              <w:noProof/>
              <w:sz w:val="16"/>
              <w:szCs w:val="16"/>
            </w:rPr>
            <w:t>1</w:t>
          </w:r>
          <w:r w:rsidRPr="00670811">
            <w:rPr>
              <w:sz w:val="16"/>
              <w:szCs w:val="16"/>
            </w:rPr>
            <w:fldChar w:fldCharType="end"/>
          </w:r>
          <w:r w:rsidRPr="00670811">
            <w:rPr>
              <w:sz w:val="16"/>
              <w:szCs w:val="16"/>
            </w:rPr>
            <w:t xml:space="preserve"> z </w:t>
          </w:r>
          <w:r w:rsidRPr="00670811">
            <w:rPr>
              <w:bCs/>
              <w:sz w:val="16"/>
              <w:szCs w:val="16"/>
            </w:rPr>
            <w:fldChar w:fldCharType="begin"/>
          </w:r>
          <w:r w:rsidRPr="00670811">
            <w:rPr>
              <w:bCs/>
              <w:sz w:val="16"/>
              <w:szCs w:val="16"/>
            </w:rPr>
            <w:instrText>NUMPAGES</w:instrText>
          </w:r>
          <w:r w:rsidRPr="00670811">
            <w:rPr>
              <w:bCs/>
              <w:sz w:val="16"/>
              <w:szCs w:val="16"/>
            </w:rPr>
            <w:fldChar w:fldCharType="separate"/>
          </w:r>
          <w:r w:rsidR="00670811">
            <w:rPr>
              <w:bCs/>
              <w:noProof/>
              <w:sz w:val="16"/>
              <w:szCs w:val="16"/>
            </w:rPr>
            <w:t>2</w:t>
          </w:r>
          <w:r w:rsidRPr="00670811">
            <w:rPr>
              <w:bCs/>
              <w:sz w:val="16"/>
              <w:szCs w:val="16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9C" w:rsidRDefault="0009019C" w:rsidP="0046080E">
      <w:r>
        <w:separator/>
      </w:r>
    </w:p>
  </w:footnote>
  <w:footnote w:type="continuationSeparator" w:id="0">
    <w:p w:rsidR="0009019C" w:rsidRDefault="0009019C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1D"/>
    <w:rsid w:val="00001463"/>
    <w:rsid w:val="00004D38"/>
    <w:rsid w:val="0001118F"/>
    <w:rsid w:val="00013850"/>
    <w:rsid w:val="00014494"/>
    <w:rsid w:val="00014DF2"/>
    <w:rsid w:val="0002076D"/>
    <w:rsid w:val="000230D2"/>
    <w:rsid w:val="000233F8"/>
    <w:rsid w:val="00024428"/>
    <w:rsid w:val="00025335"/>
    <w:rsid w:val="00027FA5"/>
    <w:rsid w:val="00033826"/>
    <w:rsid w:val="00052B05"/>
    <w:rsid w:val="0005515A"/>
    <w:rsid w:val="000607A5"/>
    <w:rsid w:val="00065E59"/>
    <w:rsid w:val="000769D9"/>
    <w:rsid w:val="00076B1F"/>
    <w:rsid w:val="000803F1"/>
    <w:rsid w:val="000804CD"/>
    <w:rsid w:val="00080B65"/>
    <w:rsid w:val="0008154F"/>
    <w:rsid w:val="0009019C"/>
    <w:rsid w:val="000A007B"/>
    <w:rsid w:val="000A0E09"/>
    <w:rsid w:val="000B0102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30B5A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B7108"/>
    <w:rsid w:val="001C0477"/>
    <w:rsid w:val="001C1F39"/>
    <w:rsid w:val="001D22E8"/>
    <w:rsid w:val="001E367B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57AE4"/>
    <w:rsid w:val="0026156F"/>
    <w:rsid w:val="00262AAC"/>
    <w:rsid w:val="00267EAE"/>
    <w:rsid w:val="002730C4"/>
    <w:rsid w:val="00274A65"/>
    <w:rsid w:val="00275FB8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4751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003"/>
    <w:rsid w:val="003A5A7B"/>
    <w:rsid w:val="003A7145"/>
    <w:rsid w:val="003A799D"/>
    <w:rsid w:val="003B5EF1"/>
    <w:rsid w:val="003B69C5"/>
    <w:rsid w:val="003D0531"/>
    <w:rsid w:val="003D1A7B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08D"/>
    <w:rsid w:val="00437ADF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3D67"/>
    <w:rsid w:val="005243D9"/>
    <w:rsid w:val="005270D2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660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A3300"/>
    <w:rsid w:val="005A61DF"/>
    <w:rsid w:val="005B6779"/>
    <w:rsid w:val="005C2204"/>
    <w:rsid w:val="005C6C3C"/>
    <w:rsid w:val="005D0011"/>
    <w:rsid w:val="005D6947"/>
    <w:rsid w:val="005E4AFB"/>
    <w:rsid w:val="005E6C36"/>
    <w:rsid w:val="005F700B"/>
    <w:rsid w:val="00601EE1"/>
    <w:rsid w:val="00613766"/>
    <w:rsid w:val="006138BD"/>
    <w:rsid w:val="006204DE"/>
    <w:rsid w:val="006240A7"/>
    <w:rsid w:val="006264EC"/>
    <w:rsid w:val="0063242E"/>
    <w:rsid w:val="00632E60"/>
    <w:rsid w:val="00635FA3"/>
    <w:rsid w:val="00636219"/>
    <w:rsid w:val="00637F48"/>
    <w:rsid w:val="00641300"/>
    <w:rsid w:val="006417E0"/>
    <w:rsid w:val="00651D98"/>
    <w:rsid w:val="006570B7"/>
    <w:rsid w:val="0065765C"/>
    <w:rsid w:val="00664314"/>
    <w:rsid w:val="0066491A"/>
    <w:rsid w:val="00670217"/>
    <w:rsid w:val="00670811"/>
    <w:rsid w:val="00682402"/>
    <w:rsid w:val="006872D6"/>
    <w:rsid w:val="006923FE"/>
    <w:rsid w:val="006928EC"/>
    <w:rsid w:val="00694B8A"/>
    <w:rsid w:val="006A5FDD"/>
    <w:rsid w:val="006B0CDD"/>
    <w:rsid w:val="006B3709"/>
    <w:rsid w:val="006B3C94"/>
    <w:rsid w:val="006B6E1D"/>
    <w:rsid w:val="006B740B"/>
    <w:rsid w:val="006C09AB"/>
    <w:rsid w:val="006C378D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476FC"/>
    <w:rsid w:val="00756F8B"/>
    <w:rsid w:val="0076647C"/>
    <w:rsid w:val="00770E93"/>
    <w:rsid w:val="007739FB"/>
    <w:rsid w:val="00796A9B"/>
    <w:rsid w:val="00797025"/>
    <w:rsid w:val="007A0CF9"/>
    <w:rsid w:val="007A12CE"/>
    <w:rsid w:val="007A6186"/>
    <w:rsid w:val="007B2804"/>
    <w:rsid w:val="007B69FE"/>
    <w:rsid w:val="007B729C"/>
    <w:rsid w:val="007C3D9E"/>
    <w:rsid w:val="007D00BD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65DF7"/>
    <w:rsid w:val="00865F0D"/>
    <w:rsid w:val="00866387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B530D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E0D4C"/>
    <w:rsid w:val="009F2834"/>
    <w:rsid w:val="009F4AC7"/>
    <w:rsid w:val="009F57D1"/>
    <w:rsid w:val="009F7009"/>
    <w:rsid w:val="00A02194"/>
    <w:rsid w:val="00A04CF4"/>
    <w:rsid w:val="00A05792"/>
    <w:rsid w:val="00A10D53"/>
    <w:rsid w:val="00A15A6F"/>
    <w:rsid w:val="00A23071"/>
    <w:rsid w:val="00A2370C"/>
    <w:rsid w:val="00A239CB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5DF2"/>
    <w:rsid w:val="00AC62B1"/>
    <w:rsid w:val="00AC6F0A"/>
    <w:rsid w:val="00AD2F89"/>
    <w:rsid w:val="00AD3B14"/>
    <w:rsid w:val="00AE3859"/>
    <w:rsid w:val="00AE61D4"/>
    <w:rsid w:val="00AE63AE"/>
    <w:rsid w:val="00B0122A"/>
    <w:rsid w:val="00B10A59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4EC"/>
    <w:rsid w:val="00C0584E"/>
    <w:rsid w:val="00C07291"/>
    <w:rsid w:val="00C10D8B"/>
    <w:rsid w:val="00C113E4"/>
    <w:rsid w:val="00C153F1"/>
    <w:rsid w:val="00C1795A"/>
    <w:rsid w:val="00C23B48"/>
    <w:rsid w:val="00C42E8D"/>
    <w:rsid w:val="00C43790"/>
    <w:rsid w:val="00C43D2C"/>
    <w:rsid w:val="00C53769"/>
    <w:rsid w:val="00C81215"/>
    <w:rsid w:val="00C84937"/>
    <w:rsid w:val="00C85E92"/>
    <w:rsid w:val="00C936DB"/>
    <w:rsid w:val="00C9530E"/>
    <w:rsid w:val="00CA2939"/>
    <w:rsid w:val="00CA46E7"/>
    <w:rsid w:val="00CA6033"/>
    <w:rsid w:val="00CA60C3"/>
    <w:rsid w:val="00CA68B4"/>
    <w:rsid w:val="00CB1D9A"/>
    <w:rsid w:val="00CB3865"/>
    <w:rsid w:val="00CC28F8"/>
    <w:rsid w:val="00CC7865"/>
    <w:rsid w:val="00CE0F1C"/>
    <w:rsid w:val="00CE1673"/>
    <w:rsid w:val="00CF3357"/>
    <w:rsid w:val="00D04CEE"/>
    <w:rsid w:val="00D21338"/>
    <w:rsid w:val="00D21825"/>
    <w:rsid w:val="00D2448C"/>
    <w:rsid w:val="00D2464B"/>
    <w:rsid w:val="00D3108D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0F3A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47C3"/>
    <w:rsid w:val="00ED5AE4"/>
    <w:rsid w:val="00EE2E36"/>
    <w:rsid w:val="00EE4CDD"/>
    <w:rsid w:val="00EF000B"/>
    <w:rsid w:val="00EF2670"/>
    <w:rsid w:val="00F02160"/>
    <w:rsid w:val="00F0301D"/>
    <w:rsid w:val="00F06AFC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6F83"/>
    <w:rsid w:val="00FA7647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416B-EC8D-4543-95DA-31665FAF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4EC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ejsovaM\Documents\6%20Neprod&#225;no\V&#344;_2_N_25_9,%20St&#345;ekov%201055Leebov&#225;\2%20MZE%20-%20p&#345;&#237;prava%20smluv\&#353;ablony\Priloha%20c....%20-%20Prihlaska%20spolecna%20pro%20vice%20zajemc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c.... - Prihlaska spolecna pro vice zajemcu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Monika Voňková</dc:creator>
  <cp:keywords/>
  <cp:lastModifiedBy>Monika Voňková</cp:lastModifiedBy>
  <cp:revision>3</cp:revision>
  <cp:lastPrinted>2026-05-11T07:52:00Z</cp:lastPrinted>
  <dcterms:created xsi:type="dcterms:W3CDTF">2026-06-10T08:28:00Z</dcterms:created>
  <dcterms:modified xsi:type="dcterms:W3CDTF">2026-06-30T11:22:00Z</dcterms:modified>
</cp:coreProperties>
</file>